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Layout table"/>
      </w:tblPr>
      <w:tblGrid>
        <w:gridCol w:w="2880"/>
        <w:gridCol w:w="6030"/>
        <w:gridCol w:w="1890"/>
      </w:tblGrid>
      <w:tr w:rsidR="005D5BBC" w:rsidRPr="00BF48F8" w14:paraId="022A780D" w14:textId="77777777" w:rsidTr="00E7390C">
        <w:trPr>
          <w:trHeight w:val="1530"/>
        </w:trPr>
        <w:tc>
          <w:tcPr>
            <w:tcW w:w="2880" w:type="dxa"/>
            <w:tcBorders>
              <w:right w:val="single" w:sz="18" w:space="0" w:color="B3B3B3" w:themeColor="background2" w:themeShade="BF"/>
            </w:tcBorders>
          </w:tcPr>
          <w:p w14:paraId="2D8CD827" w14:textId="67F9A7AA" w:rsidR="005D5BBC" w:rsidRPr="00BF48F8" w:rsidRDefault="005D5BBC" w:rsidP="0030705A">
            <w:pPr>
              <w:pStyle w:val="Title"/>
            </w:pPr>
            <w:r w:rsidRPr="00BF48F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FA20A35" wp14:editId="36CCB3FF">
                  <wp:simplePos x="0" y="0"/>
                  <wp:positionH relativeFrom="column">
                    <wp:posOffset>274155</wp:posOffset>
                  </wp:positionH>
                  <wp:positionV relativeFrom="paragraph">
                    <wp:posOffset>17808</wp:posOffset>
                  </wp:positionV>
                  <wp:extent cx="1033145" cy="843280"/>
                  <wp:effectExtent l="0" t="0" r="0" b="0"/>
                  <wp:wrapThrough wrapText="bothSides">
                    <wp:wrapPolygon edited="0">
                      <wp:start x="0" y="0"/>
                      <wp:lineTo x="0" y="20982"/>
                      <wp:lineTo x="21109" y="20982"/>
                      <wp:lineTo x="21109" y="0"/>
                      <wp:lineTo x="0" y="0"/>
                    </wp:wrapPolygon>
                  </wp:wrapThrough>
                  <wp:docPr id="660937730" name="Picture 1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37730" name="Picture 1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0" w:type="dxa"/>
            <w:tcBorders>
              <w:right w:val="single" w:sz="18" w:space="0" w:color="B3B3B3" w:themeColor="background2" w:themeShade="BF"/>
            </w:tcBorders>
          </w:tcPr>
          <w:p w14:paraId="58162331" w14:textId="0EE1C61B" w:rsidR="005D5BBC" w:rsidRPr="00BF48F8" w:rsidRDefault="003F64B0" w:rsidP="005D5BBC">
            <w:pPr>
              <w:pStyle w:val="Titl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Santuario de la Vera Cruz</w:t>
            </w:r>
          </w:p>
          <w:p w14:paraId="2BE1CF05" w14:textId="495514E0" w:rsidR="00D208C2" w:rsidRPr="00BF48F8" w:rsidRDefault="003B3765" w:rsidP="005D5BBC">
            <w:pPr>
              <w:pStyle w:val="Title"/>
              <w:jc w:val="center"/>
              <w:rPr>
                <w:sz w:val="24"/>
                <w:szCs w:val="24"/>
              </w:rPr>
            </w:pPr>
            <w:r w:rsidRPr="00BF48F8">
              <w:rPr>
                <w:sz w:val="24"/>
                <w:szCs w:val="24"/>
              </w:rPr>
              <w:t xml:space="preserve">Primera </w:t>
            </w:r>
            <w:r w:rsidR="003F64B0" w:rsidRPr="00BF48F8">
              <w:rPr>
                <w:sz w:val="24"/>
                <w:szCs w:val="24"/>
              </w:rPr>
              <w:t>Reconciliación</w:t>
            </w:r>
            <w:r w:rsidRPr="00BF48F8">
              <w:rPr>
                <w:sz w:val="24"/>
                <w:szCs w:val="24"/>
              </w:rPr>
              <w:t xml:space="preserve"> </w:t>
            </w:r>
          </w:p>
          <w:p w14:paraId="6A19C5EE" w14:textId="6D2F0565" w:rsidR="00646995" w:rsidRPr="00BF48F8" w:rsidRDefault="00D208C2" w:rsidP="005D5BBC">
            <w:pPr>
              <w:pStyle w:val="Title"/>
              <w:jc w:val="center"/>
            </w:pPr>
            <w:r w:rsidRPr="00BF48F8">
              <w:rPr>
                <w:sz w:val="24"/>
                <w:szCs w:val="24"/>
              </w:rPr>
              <w:t xml:space="preserve">Primera </w:t>
            </w:r>
            <w:r w:rsidR="003F64B0" w:rsidRPr="00BF48F8">
              <w:rPr>
                <w:sz w:val="24"/>
                <w:szCs w:val="24"/>
              </w:rPr>
              <w:t>Comunión</w:t>
            </w:r>
            <w:r w:rsidR="00646995" w:rsidRPr="00BF48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left w:val="single" w:sz="18" w:space="0" w:color="B3B3B3" w:themeColor="background2" w:themeShade="BF"/>
            </w:tcBorders>
          </w:tcPr>
          <w:p w14:paraId="3ED57A66" w14:textId="77777777" w:rsidR="005D5BBC" w:rsidRPr="00BF48F8" w:rsidRDefault="005D5BBC" w:rsidP="005D5BBC">
            <w:pPr>
              <w:pStyle w:val="Subtitle"/>
              <w:rPr>
                <w:sz w:val="24"/>
                <w:szCs w:val="24"/>
              </w:rPr>
            </w:pPr>
          </w:p>
          <w:p w14:paraId="19EB524E" w14:textId="77777777" w:rsidR="005D5BBC" w:rsidRPr="00BF48F8" w:rsidRDefault="005D5BBC" w:rsidP="005D5BBC">
            <w:pPr>
              <w:pStyle w:val="Subtitle"/>
              <w:rPr>
                <w:sz w:val="24"/>
                <w:szCs w:val="24"/>
              </w:rPr>
            </w:pPr>
          </w:p>
          <w:p w14:paraId="79CB2A80" w14:textId="6342231F" w:rsidR="005D5BBC" w:rsidRPr="00BF48F8" w:rsidRDefault="005D5BBC" w:rsidP="005D5BBC">
            <w:pPr>
              <w:pStyle w:val="Subtitle"/>
              <w:rPr>
                <w:sz w:val="24"/>
                <w:szCs w:val="24"/>
              </w:rPr>
            </w:pPr>
            <w:r w:rsidRPr="00BF48F8">
              <w:rPr>
                <w:sz w:val="24"/>
                <w:szCs w:val="24"/>
              </w:rPr>
              <w:t xml:space="preserve">2025 </w:t>
            </w:r>
            <w:r w:rsidR="003F64B0">
              <w:rPr>
                <w:sz w:val="24"/>
                <w:szCs w:val="24"/>
              </w:rPr>
              <w:t>a</w:t>
            </w:r>
            <w:r w:rsidRPr="00BF48F8">
              <w:rPr>
                <w:sz w:val="24"/>
                <w:szCs w:val="24"/>
              </w:rPr>
              <w:t xml:space="preserve"> 2026</w:t>
            </w:r>
          </w:p>
        </w:tc>
      </w:tr>
      <w:tr w:rsidR="005D5BBC" w:rsidRPr="00BF48F8" w14:paraId="0EE743E2" w14:textId="77777777" w:rsidTr="00E7390C">
        <w:trPr>
          <w:trHeight w:hRule="exact" w:val="70"/>
        </w:trPr>
        <w:tc>
          <w:tcPr>
            <w:tcW w:w="2880" w:type="dxa"/>
            <w:tcBorders>
              <w:bottom w:val="single" w:sz="18" w:space="0" w:color="B3B3B3" w:themeColor="background2" w:themeShade="BF"/>
            </w:tcBorders>
          </w:tcPr>
          <w:p w14:paraId="1F039862" w14:textId="77777777" w:rsidR="005D5BBC" w:rsidRPr="00BF48F8" w:rsidRDefault="005D5BBC" w:rsidP="00A73577">
            <w:pPr>
              <w:pStyle w:val="NoSpacing"/>
              <w:rPr>
                <w:lang w:val="es-419"/>
              </w:rPr>
            </w:pPr>
          </w:p>
        </w:tc>
        <w:tc>
          <w:tcPr>
            <w:tcW w:w="6030" w:type="dxa"/>
            <w:tcBorders>
              <w:bottom w:val="single" w:sz="18" w:space="0" w:color="B3B3B3" w:themeColor="background2" w:themeShade="BF"/>
            </w:tcBorders>
          </w:tcPr>
          <w:p w14:paraId="324C2E77" w14:textId="0F4D2EA8" w:rsidR="005D5BBC" w:rsidRPr="00BF48F8" w:rsidRDefault="005D5BBC" w:rsidP="00A73577">
            <w:pPr>
              <w:pStyle w:val="NoSpacing"/>
              <w:rPr>
                <w:lang w:val="es-419"/>
              </w:rPr>
            </w:pPr>
          </w:p>
        </w:tc>
        <w:tc>
          <w:tcPr>
            <w:tcW w:w="1890" w:type="dxa"/>
            <w:tcBorders>
              <w:bottom w:val="single" w:sz="18" w:space="0" w:color="B3B3B3" w:themeColor="background2" w:themeShade="BF"/>
            </w:tcBorders>
          </w:tcPr>
          <w:p w14:paraId="2F9F575C" w14:textId="77777777" w:rsidR="005D5BBC" w:rsidRPr="00BF48F8" w:rsidRDefault="005D5BBC" w:rsidP="005D5BBC">
            <w:pPr>
              <w:pStyle w:val="NoSpacing"/>
              <w:jc w:val="center"/>
              <w:rPr>
                <w:lang w:val="es-419"/>
              </w:rPr>
            </w:pPr>
          </w:p>
        </w:tc>
      </w:tr>
    </w:tbl>
    <w:p w14:paraId="5923F850" w14:textId="77777777" w:rsidR="00A70674" w:rsidRPr="00BF48F8" w:rsidRDefault="00A70674" w:rsidP="00A73577">
      <w:pPr>
        <w:pStyle w:val="NoSpacing"/>
        <w:rPr>
          <w:lang w:val="es-419"/>
        </w:rPr>
      </w:pPr>
    </w:p>
    <w:tbl>
      <w:tblPr>
        <w:tblW w:w="10800" w:type="dxa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600" w:firstRow="0" w:lastRow="0" w:firstColumn="0" w:lastColumn="0" w:noHBand="1" w:noVBand="1"/>
        <w:tblCaption w:val="Calendar layout table"/>
      </w:tblPr>
      <w:tblGrid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  <w:gridCol w:w="579"/>
        <w:gridCol w:w="459"/>
        <w:gridCol w:w="459"/>
        <w:gridCol w:w="459"/>
        <w:gridCol w:w="459"/>
        <w:gridCol w:w="459"/>
        <w:gridCol w:w="459"/>
        <w:gridCol w:w="460"/>
      </w:tblGrid>
      <w:tr w:rsidR="00985665" w:rsidRPr="00BF48F8" w14:paraId="49397F01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53F9EC47" w14:textId="01296F4B" w:rsidR="00985665" w:rsidRPr="00BF48F8" w:rsidRDefault="00924323" w:rsidP="00F45140">
            <w:pPr>
              <w:pStyle w:val="Month"/>
            </w:pPr>
            <w:r w:rsidRPr="00BF48F8">
              <w:t>Sep.</w:t>
            </w:r>
            <w:r w:rsidR="00985665" w:rsidRPr="00BF48F8">
              <w:t xml:space="preserve"> </w:t>
            </w:r>
            <w:r w:rsidR="00A0538E" w:rsidRPr="00BF48F8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EA4A1E" w14:textId="77777777" w:rsidR="00985665" w:rsidRPr="00BF48F8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782A3112" w14:textId="77777777" w:rsidR="00985665" w:rsidRPr="00BF48F8" w:rsidRDefault="00013C75" w:rsidP="00F04882">
            <w:pPr>
              <w:pStyle w:val="Month"/>
            </w:pPr>
            <w:r w:rsidRPr="00BF48F8">
              <w:t>Oct</w:t>
            </w:r>
            <w:r w:rsidR="00985665" w:rsidRPr="00BF48F8">
              <w:t xml:space="preserve"> </w:t>
            </w:r>
            <w:r w:rsidR="00A0538E" w:rsidRPr="00BF48F8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A96705" w14:textId="77777777" w:rsidR="00985665" w:rsidRPr="00BF48F8" w:rsidRDefault="00985665" w:rsidP="00985665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  <w:vAlign w:val="center"/>
          </w:tcPr>
          <w:p w14:paraId="4EE1D872" w14:textId="77777777" w:rsidR="00985665" w:rsidRPr="00BF48F8" w:rsidRDefault="00013C75" w:rsidP="00F04882">
            <w:pPr>
              <w:pStyle w:val="Month"/>
            </w:pPr>
            <w:r w:rsidRPr="00BF48F8">
              <w:t>Nov</w:t>
            </w:r>
            <w:r w:rsidR="00985665" w:rsidRPr="00BF48F8">
              <w:t xml:space="preserve"> </w:t>
            </w:r>
            <w:r w:rsidR="00A0538E" w:rsidRPr="00BF48F8">
              <w:t>2025</w:t>
            </w:r>
          </w:p>
        </w:tc>
      </w:tr>
      <w:tr w:rsidR="00C95B55" w:rsidRPr="00BF48F8" w14:paraId="2E419D01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DCA314A" w14:textId="77777777" w:rsidR="00985665" w:rsidRPr="00BF48F8" w:rsidRDefault="00985665" w:rsidP="00F45140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0D1BB41" w14:textId="77777777" w:rsidR="00985665" w:rsidRPr="00BF48F8" w:rsidRDefault="00985665" w:rsidP="00F45140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9095825" w14:textId="77777777" w:rsidR="00985665" w:rsidRPr="00BF48F8" w:rsidRDefault="00985665" w:rsidP="00F45140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68771BC" w14:textId="77777777" w:rsidR="00985665" w:rsidRPr="00BF48F8" w:rsidRDefault="00985665" w:rsidP="00F45140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232186" w14:textId="77777777" w:rsidR="00985665" w:rsidRPr="00BF48F8" w:rsidRDefault="00985665" w:rsidP="00F45140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FC9DE8E" w14:textId="77777777" w:rsidR="00985665" w:rsidRPr="00BF48F8" w:rsidRDefault="00985665" w:rsidP="00F45140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E6BD55D" w14:textId="77777777" w:rsidR="00985665" w:rsidRPr="00BF48F8" w:rsidRDefault="00985665" w:rsidP="00F45140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59E51A37" w14:textId="77777777" w:rsidR="00985665" w:rsidRPr="00BF48F8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52B8A1F" w14:textId="77777777" w:rsidR="00985665" w:rsidRPr="00BF48F8" w:rsidRDefault="00985665" w:rsidP="00F04882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5E8E72" w14:textId="77777777" w:rsidR="00985665" w:rsidRPr="00BF48F8" w:rsidRDefault="00985665" w:rsidP="00F04882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08B7451" w14:textId="77777777" w:rsidR="00985665" w:rsidRPr="00BF48F8" w:rsidRDefault="00985665" w:rsidP="00F04882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0FA3D84" w14:textId="77777777" w:rsidR="00985665" w:rsidRPr="00BF48F8" w:rsidRDefault="00985665" w:rsidP="00F04882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B16AE9F" w14:textId="77777777" w:rsidR="00985665" w:rsidRPr="00BF48F8" w:rsidRDefault="00985665" w:rsidP="00F04882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35D00C" w14:textId="77777777" w:rsidR="00985665" w:rsidRPr="00BF48F8" w:rsidRDefault="00985665" w:rsidP="00F04882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B7B1E5F" w14:textId="77777777" w:rsidR="00985665" w:rsidRPr="00BF48F8" w:rsidRDefault="00985665" w:rsidP="00F04882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2D48FD54" w14:textId="77777777" w:rsidR="00985665" w:rsidRPr="00BF48F8" w:rsidRDefault="00985665" w:rsidP="0098566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42B4712" w14:textId="77777777" w:rsidR="00985665" w:rsidRPr="00BF48F8" w:rsidRDefault="00985665" w:rsidP="00F45140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B526949" w14:textId="77777777" w:rsidR="00985665" w:rsidRPr="00BF48F8" w:rsidRDefault="00985665" w:rsidP="00F45140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9DF700" w14:textId="77777777" w:rsidR="00985665" w:rsidRPr="00BF48F8" w:rsidRDefault="00985665" w:rsidP="00F45140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E19A0FA" w14:textId="77777777" w:rsidR="00985665" w:rsidRPr="00BF48F8" w:rsidRDefault="00985665" w:rsidP="00F45140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4178D3" w14:textId="77777777" w:rsidR="00985665" w:rsidRPr="00BF48F8" w:rsidRDefault="00985665" w:rsidP="00F45140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2C526F9" w14:textId="77777777" w:rsidR="00985665" w:rsidRPr="00BF48F8" w:rsidRDefault="00985665" w:rsidP="00F45140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074DCA6" w14:textId="77777777" w:rsidR="00985665" w:rsidRPr="00BF48F8" w:rsidRDefault="00985665" w:rsidP="00F45140">
            <w:pPr>
              <w:pStyle w:val="Week"/>
            </w:pPr>
            <w:r w:rsidRPr="00BF48F8">
              <w:t>S</w:t>
            </w:r>
          </w:p>
        </w:tc>
      </w:tr>
      <w:tr w:rsidR="00A0538E" w:rsidRPr="00BF48F8" w14:paraId="350759C6" w14:textId="77777777" w:rsidTr="00203A6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30FAE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015DA44" w14:textId="77777777" w:rsidR="00A0538E" w:rsidRPr="00BF48F8" w:rsidRDefault="00A0538E" w:rsidP="00A0538E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632996" w14:textId="77777777" w:rsidR="00A0538E" w:rsidRPr="00BF48F8" w:rsidRDefault="00A0538E" w:rsidP="00A0538E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43F32E2" w14:textId="77777777" w:rsidR="00A0538E" w:rsidRPr="00BF48F8" w:rsidRDefault="00A0538E" w:rsidP="00A0538E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900EAC" w14:textId="77777777" w:rsidR="00A0538E" w:rsidRPr="00BF48F8" w:rsidRDefault="00A0538E" w:rsidP="00A0538E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C8FBF04" w14:textId="77777777" w:rsidR="00A0538E" w:rsidRPr="00BF48F8" w:rsidRDefault="00A0538E" w:rsidP="00A0538E">
            <w:pPr>
              <w:pStyle w:val="Day"/>
            </w:pPr>
            <w:r w:rsidRPr="00BF48F8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19FD0D3" w14:textId="77777777" w:rsidR="00A0538E" w:rsidRPr="00BF48F8" w:rsidRDefault="00A0538E" w:rsidP="00A0538E">
            <w:pPr>
              <w:pStyle w:val="Day"/>
            </w:pPr>
            <w:r w:rsidRPr="00BF48F8">
              <w:t>6</w:t>
            </w:r>
          </w:p>
        </w:tc>
        <w:tc>
          <w:tcPr>
            <w:tcW w:w="579" w:type="dxa"/>
            <w:vMerge/>
          </w:tcPr>
          <w:p w14:paraId="0B1AF65D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469FABF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C52444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D04FD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6C855844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2981A5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038771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13E941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9" w:type="dxa"/>
            <w:vMerge/>
          </w:tcPr>
          <w:p w14:paraId="58C4EAAF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6C26BA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11662C4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2D7F810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541EDB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30955F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DF37E0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6F6877" w14:textId="77777777" w:rsidR="00A0538E" w:rsidRPr="00BF48F8" w:rsidRDefault="00A0538E" w:rsidP="00A0538E">
            <w:pPr>
              <w:pStyle w:val="Day"/>
            </w:pPr>
            <w:r w:rsidRPr="00BF48F8">
              <w:t>1</w:t>
            </w:r>
          </w:p>
        </w:tc>
      </w:tr>
      <w:tr w:rsidR="00A0538E" w:rsidRPr="00BF48F8" w14:paraId="6CFD7AC3" w14:textId="77777777" w:rsidTr="00203A65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BD1C6" w14:textId="77777777" w:rsidR="00A0538E" w:rsidRPr="00BF48F8" w:rsidRDefault="00A0538E" w:rsidP="00A0538E">
            <w:pPr>
              <w:pStyle w:val="Day"/>
            </w:pPr>
            <w:r w:rsidRPr="00BF48F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7B98C2" w14:textId="77777777" w:rsidR="00A0538E" w:rsidRPr="00BF48F8" w:rsidRDefault="00A0538E" w:rsidP="00A0538E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A01FD2" w14:textId="77777777" w:rsidR="00A0538E" w:rsidRPr="00BF48F8" w:rsidRDefault="00A0538E" w:rsidP="00A0538E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67F190DB" w14:textId="77777777" w:rsidR="00A0538E" w:rsidRPr="00BF48F8" w:rsidRDefault="00A0538E" w:rsidP="00A0538E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94F0C08" w14:textId="77777777" w:rsidR="00A0538E" w:rsidRPr="00BF48F8" w:rsidRDefault="00A0538E" w:rsidP="00A0538E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88D6D05" w14:textId="77777777" w:rsidR="00A0538E" w:rsidRPr="00BF48F8" w:rsidRDefault="00A0538E" w:rsidP="00A0538E">
            <w:pPr>
              <w:pStyle w:val="Day"/>
            </w:pPr>
            <w:r w:rsidRPr="00BF48F8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9C11B0" w14:textId="77777777" w:rsidR="00A0538E" w:rsidRPr="00BF48F8" w:rsidRDefault="00A0538E" w:rsidP="00A0538E">
            <w:pPr>
              <w:pStyle w:val="Day"/>
            </w:pPr>
            <w:r w:rsidRPr="00BF48F8">
              <w:t>13</w:t>
            </w:r>
          </w:p>
        </w:tc>
        <w:tc>
          <w:tcPr>
            <w:tcW w:w="579" w:type="dxa"/>
            <w:vMerge/>
          </w:tcPr>
          <w:p w14:paraId="025F619C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0305AE4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A1B9FAA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0C92E81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1109B427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C50F2D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881F90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3C4FB8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79" w:type="dxa"/>
            <w:vMerge/>
          </w:tcPr>
          <w:p w14:paraId="0DCB4A8C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AF78459" w14:textId="77777777" w:rsidR="00A0538E" w:rsidRPr="00BF48F8" w:rsidRDefault="00A0538E" w:rsidP="00A0538E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D199C" w14:textId="77777777" w:rsidR="00A0538E" w:rsidRPr="00BF48F8" w:rsidRDefault="00A0538E" w:rsidP="00A0538E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EC2FE4" w14:textId="77777777" w:rsidR="00A0538E" w:rsidRPr="00BF48F8" w:rsidRDefault="00A0538E" w:rsidP="00A0538E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</w:tcPr>
          <w:p w14:paraId="24F61CD7" w14:textId="77777777" w:rsidR="00A0538E" w:rsidRPr="00BF48F8" w:rsidRDefault="00A0538E" w:rsidP="00A0538E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BD23DF" w14:textId="77777777" w:rsidR="00A0538E" w:rsidRPr="00BF48F8" w:rsidRDefault="00A0538E" w:rsidP="00A0538E">
            <w:pPr>
              <w:pStyle w:val="Day"/>
            </w:pPr>
            <w:r w:rsidRPr="00BF48F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15EB97" w14:textId="77777777" w:rsidR="00A0538E" w:rsidRPr="00BF48F8" w:rsidRDefault="00A0538E" w:rsidP="00A0538E">
            <w:pPr>
              <w:pStyle w:val="Day"/>
            </w:pPr>
            <w:r w:rsidRPr="00BF48F8">
              <w:t>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FBE7EE" w14:textId="77777777" w:rsidR="00A0538E" w:rsidRPr="00BF48F8" w:rsidRDefault="00A0538E" w:rsidP="00A0538E">
            <w:pPr>
              <w:pStyle w:val="Day"/>
            </w:pPr>
            <w:r w:rsidRPr="00BF48F8">
              <w:t>8</w:t>
            </w:r>
          </w:p>
        </w:tc>
      </w:tr>
      <w:tr w:rsidR="00A0538E" w:rsidRPr="00BF48F8" w14:paraId="60742303" w14:textId="77777777" w:rsidTr="00315AF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35B7ADB" w14:textId="77777777" w:rsidR="00A0538E" w:rsidRPr="00BF48F8" w:rsidRDefault="00A0538E" w:rsidP="00A0538E">
            <w:pPr>
              <w:pStyle w:val="Day"/>
            </w:pPr>
            <w:r w:rsidRPr="00BF48F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78512AD" w14:textId="77777777" w:rsidR="00A0538E" w:rsidRPr="00BF48F8" w:rsidRDefault="00A0538E" w:rsidP="00A0538E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72A5EFF" w14:textId="77777777" w:rsidR="00A0538E" w:rsidRPr="00BF48F8" w:rsidRDefault="00A0538E" w:rsidP="00A0538E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  <w:vAlign w:val="bottom"/>
          </w:tcPr>
          <w:p w14:paraId="3F8B490F" w14:textId="77777777" w:rsidR="00A0538E" w:rsidRPr="00BF48F8" w:rsidRDefault="00A0538E" w:rsidP="00A0538E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D7E97EB" w14:textId="77777777" w:rsidR="00A0538E" w:rsidRPr="00BF48F8" w:rsidRDefault="00A0538E" w:rsidP="00A0538E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C96F98C" w14:textId="77777777" w:rsidR="00A0538E" w:rsidRPr="00BF48F8" w:rsidRDefault="00A0538E" w:rsidP="00A0538E">
            <w:pPr>
              <w:pStyle w:val="Day"/>
            </w:pPr>
            <w:r w:rsidRPr="00BF48F8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F04E45" w14:textId="77777777" w:rsidR="00A0538E" w:rsidRPr="00BF48F8" w:rsidRDefault="00A0538E" w:rsidP="00A0538E">
            <w:pPr>
              <w:pStyle w:val="Day"/>
            </w:pPr>
            <w:r w:rsidRPr="00BF48F8">
              <w:t>20</w:t>
            </w:r>
          </w:p>
        </w:tc>
        <w:tc>
          <w:tcPr>
            <w:tcW w:w="579" w:type="dxa"/>
            <w:vMerge/>
          </w:tcPr>
          <w:p w14:paraId="6BF781CF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13BCCC0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E2AA09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4609017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D921" w:themeFill="accent2" w:themeFillShade="BF"/>
            <w:vAlign w:val="bottom"/>
          </w:tcPr>
          <w:p w14:paraId="078468CC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DB5148D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6E25923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4826D8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79" w:type="dxa"/>
            <w:vMerge/>
          </w:tcPr>
          <w:p w14:paraId="2AB1B242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10675D" w14:textId="77777777" w:rsidR="00A0538E" w:rsidRPr="00BF48F8" w:rsidRDefault="00A0538E" w:rsidP="00A0538E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5A4F5F" w14:textId="77777777" w:rsidR="00A0538E" w:rsidRPr="00BF48F8" w:rsidRDefault="00A0538E" w:rsidP="00A0538E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A3E1A0" w14:textId="77777777" w:rsidR="00A0538E" w:rsidRPr="00BF48F8" w:rsidRDefault="00A0538E" w:rsidP="00A0538E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6713A977" w14:textId="77777777" w:rsidR="00A0538E" w:rsidRPr="00BF48F8" w:rsidRDefault="00A0538E" w:rsidP="00A0538E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91B1C" w14:textId="77777777" w:rsidR="00A0538E" w:rsidRPr="00BF48F8" w:rsidRDefault="00A0538E" w:rsidP="00A0538E">
            <w:pPr>
              <w:pStyle w:val="Day"/>
            </w:pPr>
            <w:r w:rsidRPr="00BF48F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71FC0F" w14:textId="77777777" w:rsidR="00A0538E" w:rsidRPr="00BF48F8" w:rsidRDefault="00A0538E" w:rsidP="00A0538E">
            <w:pPr>
              <w:pStyle w:val="Day"/>
            </w:pPr>
            <w:r w:rsidRPr="00BF48F8">
              <w:t>14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8DF7ABA" w14:textId="77777777" w:rsidR="00A0538E" w:rsidRPr="00BF48F8" w:rsidRDefault="00A0538E" w:rsidP="00A0538E">
            <w:pPr>
              <w:pStyle w:val="Day"/>
            </w:pPr>
            <w:r w:rsidRPr="00BF48F8">
              <w:t>15</w:t>
            </w:r>
          </w:p>
        </w:tc>
      </w:tr>
      <w:tr w:rsidR="00A0538E" w:rsidRPr="00BF48F8" w14:paraId="3522CB51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2700414" w14:textId="77777777" w:rsidR="00A0538E" w:rsidRPr="00BF48F8" w:rsidRDefault="00A0538E" w:rsidP="00A0538E">
            <w:pPr>
              <w:pStyle w:val="Day"/>
            </w:pPr>
            <w:r w:rsidRPr="00BF48F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E5952DF" w14:textId="77777777" w:rsidR="00A0538E" w:rsidRPr="00BF48F8" w:rsidRDefault="00A0538E" w:rsidP="00A0538E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3CD2C86" w14:textId="77777777" w:rsidR="00A0538E" w:rsidRPr="00BF48F8" w:rsidRDefault="00A0538E" w:rsidP="00A0538E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3131DFBB" w14:textId="77777777" w:rsidR="00A0538E" w:rsidRPr="00BF48F8" w:rsidRDefault="00A0538E" w:rsidP="00A0538E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160D49C" w14:textId="77777777" w:rsidR="00A0538E" w:rsidRPr="00BF48F8" w:rsidRDefault="00A0538E" w:rsidP="00A0538E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AC9500B" w14:textId="77777777" w:rsidR="00A0538E" w:rsidRPr="00BF48F8" w:rsidRDefault="00A0538E" w:rsidP="00A0538E">
            <w:pPr>
              <w:pStyle w:val="Day"/>
            </w:pPr>
            <w:r w:rsidRPr="00BF48F8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8109AFF" w14:textId="77777777" w:rsidR="00A0538E" w:rsidRPr="00BF48F8" w:rsidRDefault="00A0538E" w:rsidP="00A0538E">
            <w:pPr>
              <w:pStyle w:val="Day"/>
            </w:pPr>
            <w:r w:rsidRPr="00BF48F8">
              <w:t>27</w:t>
            </w:r>
          </w:p>
        </w:tc>
        <w:tc>
          <w:tcPr>
            <w:tcW w:w="579" w:type="dxa"/>
            <w:vMerge/>
          </w:tcPr>
          <w:p w14:paraId="30172325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2AC1BAF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FAEC8DD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5C9A49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6E979E62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9A41AD3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7A5E8FE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E83807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9" w:type="dxa"/>
            <w:vMerge/>
          </w:tcPr>
          <w:p w14:paraId="51BA69FD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80FC14" w14:textId="77777777" w:rsidR="00A0538E" w:rsidRPr="00BF48F8" w:rsidRDefault="00A0538E" w:rsidP="00A0538E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537E0F" w14:textId="77777777" w:rsidR="00A0538E" w:rsidRPr="00BF48F8" w:rsidRDefault="00A0538E" w:rsidP="00A0538E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17C36A" w14:textId="77777777" w:rsidR="00A0538E" w:rsidRPr="00BF48F8" w:rsidRDefault="00A0538E" w:rsidP="00A0538E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</w:tcPr>
          <w:p w14:paraId="0AB09BAB" w14:textId="77777777" w:rsidR="00A0538E" w:rsidRPr="00BF48F8" w:rsidRDefault="00A0538E" w:rsidP="00A0538E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50A0A6" w14:textId="77777777" w:rsidR="00A0538E" w:rsidRPr="00BF48F8" w:rsidRDefault="00A0538E" w:rsidP="00A0538E">
            <w:pPr>
              <w:pStyle w:val="Day"/>
            </w:pPr>
            <w:r w:rsidRPr="00BF48F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2FDC9F" w14:textId="77777777" w:rsidR="00A0538E" w:rsidRPr="00BF48F8" w:rsidRDefault="00A0538E" w:rsidP="00A0538E">
            <w:pPr>
              <w:pStyle w:val="Day"/>
            </w:pPr>
            <w:r w:rsidRPr="00BF48F8">
              <w:t>21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2F6AD9" w14:textId="77777777" w:rsidR="00A0538E" w:rsidRPr="00BF48F8" w:rsidRDefault="00A0538E" w:rsidP="00A0538E">
            <w:pPr>
              <w:pStyle w:val="Day"/>
            </w:pPr>
            <w:r w:rsidRPr="00BF48F8">
              <w:t>22</w:t>
            </w:r>
          </w:p>
        </w:tc>
      </w:tr>
      <w:tr w:rsidR="00A0538E" w:rsidRPr="00BF48F8" w14:paraId="156B52BA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12DEBD04" w14:textId="77777777" w:rsidR="00A0538E" w:rsidRPr="00BF48F8" w:rsidRDefault="00A0538E" w:rsidP="00A0538E">
            <w:pPr>
              <w:pStyle w:val="Day"/>
            </w:pPr>
            <w:r w:rsidRPr="00BF48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6060D16" w14:textId="77777777" w:rsidR="00A0538E" w:rsidRPr="00BF48F8" w:rsidRDefault="00A0538E" w:rsidP="00A0538E">
            <w:pPr>
              <w:pStyle w:val="Day"/>
            </w:pPr>
            <w:r w:rsidRPr="00BF48F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130B52C" w14:textId="77777777" w:rsidR="00A0538E" w:rsidRPr="00BF48F8" w:rsidRDefault="00A0538E" w:rsidP="00A0538E">
            <w:pPr>
              <w:pStyle w:val="Day"/>
            </w:pPr>
            <w:r w:rsidRPr="00BF48F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34A32AF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2B3C7E7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08CD0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AAE2C6E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16EB5C4B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5E40650A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67710886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7660D8FD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E14B"/>
            <w:vAlign w:val="bottom"/>
          </w:tcPr>
          <w:p w14:paraId="7C7159B8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238BD2C5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46218AD6" w14:textId="77777777" w:rsidR="00A0538E" w:rsidRPr="00BF48F8" w:rsidRDefault="00A0538E" w:rsidP="00A0538E">
            <w:pPr>
              <w:pStyle w:val="Day"/>
            </w:pPr>
            <w:r w:rsidRPr="00BF48F8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vAlign w:val="bottom"/>
          </w:tcPr>
          <w:p w14:paraId="0FD80139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6CB39423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046F7E7" w14:textId="77777777" w:rsidR="00A0538E" w:rsidRPr="00BF48F8" w:rsidRDefault="00A0538E" w:rsidP="00A0538E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A1360D" w14:textId="77777777" w:rsidR="00A0538E" w:rsidRPr="00BF48F8" w:rsidRDefault="00A0538E" w:rsidP="00A0538E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38876" w14:textId="77777777" w:rsidR="00A0538E" w:rsidRPr="00BF48F8" w:rsidRDefault="00A0538E" w:rsidP="00A0538E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18B6D489" w14:textId="77777777" w:rsidR="00A0538E" w:rsidRPr="00BF48F8" w:rsidRDefault="00A0538E" w:rsidP="00A0538E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904520E" w14:textId="77777777" w:rsidR="00A0538E" w:rsidRPr="00BF48F8" w:rsidRDefault="00A0538E" w:rsidP="00A0538E">
            <w:pPr>
              <w:pStyle w:val="Day"/>
            </w:pPr>
            <w:r w:rsidRPr="00BF48F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CA518" w14:textId="77777777" w:rsidR="00A0538E" w:rsidRPr="00BF48F8" w:rsidRDefault="00A0538E" w:rsidP="00A0538E">
            <w:pPr>
              <w:pStyle w:val="Day"/>
            </w:pPr>
            <w:r w:rsidRPr="00BF48F8">
              <w:t>28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6E68AE5" w14:textId="77777777" w:rsidR="00A0538E" w:rsidRPr="00BF48F8" w:rsidRDefault="00A0538E" w:rsidP="00A0538E">
            <w:pPr>
              <w:pStyle w:val="Day"/>
            </w:pPr>
            <w:r w:rsidRPr="00BF48F8">
              <w:t>29</w:t>
            </w:r>
          </w:p>
        </w:tc>
      </w:tr>
      <w:tr w:rsidR="00A0538E" w:rsidRPr="00BF48F8" w14:paraId="25013637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5173C0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D25FD9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DB3CC2A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C5A46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100260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37F9A2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B70B71C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6E2D7F4A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793D1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292A90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652D1A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418008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D98B9F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CE2EFF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DDD7C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579" w:type="dxa"/>
            <w:vMerge/>
          </w:tcPr>
          <w:p w14:paraId="1D568071" w14:textId="77777777" w:rsidR="00A0538E" w:rsidRPr="00BF48F8" w:rsidRDefault="00A0538E" w:rsidP="00A0538E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8A30D8" w14:textId="77777777" w:rsidR="00A0538E" w:rsidRPr="00BF48F8" w:rsidRDefault="00A0538E" w:rsidP="00A0538E">
            <w:pPr>
              <w:pStyle w:val="Day"/>
            </w:pPr>
            <w:r w:rsidRPr="00BF48F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2808504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7BCD48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37F3366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E3ADA5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894166" w14:textId="77777777" w:rsidR="00A0538E" w:rsidRPr="00BF48F8" w:rsidRDefault="00A0538E" w:rsidP="00A0538E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9EB136" w14:textId="77777777" w:rsidR="00A0538E" w:rsidRPr="00BF48F8" w:rsidRDefault="00A0538E" w:rsidP="00A0538E">
            <w:pPr>
              <w:pStyle w:val="Day"/>
            </w:pPr>
          </w:p>
        </w:tc>
      </w:tr>
      <w:tr w:rsidR="00A70674" w:rsidRPr="00BF48F8" w14:paraId="178FA0AF" w14:textId="77777777" w:rsidTr="002440AE">
        <w:trPr>
          <w:trHeight w:hRule="exact" w:val="111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3A89AE67" w14:textId="77777777" w:rsidR="00A70674" w:rsidRPr="00BF48F8" w:rsidRDefault="00A70674" w:rsidP="004722B0">
            <w:pPr>
              <w:pStyle w:val="NoSpacing"/>
              <w:rPr>
                <w:lang w:val="es-419"/>
              </w:rPr>
            </w:pPr>
          </w:p>
        </w:tc>
        <w:tc>
          <w:tcPr>
            <w:tcW w:w="579" w:type="dxa"/>
          </w:tcPr>
          <w:p w14:paraId="4EF477C3" w14:textId="77777777" w:rsidR="00A70674" w:rsidRPr="00BF48F8" w:rsidRDefault="00A70674" w:rsidP="009C49F3">
            <w:pPr>
              <w:pStyle w:val="NoSpacing"/>
              <w:rPr>
                <w:lang w:val="es-419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3A36596" w14:textId="77777777" w:rsidR="00A70674" w:rsidRPr="00BF48F8" w:rsidRDefault="00A70674" w:rsidP="009C49F3">
            <w:pPr>
              <w:pStyle w:val="NoSpacing"/>
              <w:rPr>
                <w:lang w:val="es-419"/>
              </w:rPr>
            </w:pPr>
          </w:p>
        </w:tc>
        <w:tc>
          <w:tcPr>
            <w:tcW w:w="579" w:type="dxa"/>
          </w:tcPr>
          <w:p w14:paraId="7E7CD4A0" w14:textId="77777777" w:rsidR="00A70674" w:rsidRPr="00BF48F8" w:rsidRDefault="00A70674" w:rsidP="009C49F3">
            <w:pPr>
              <w:pStyle w:val="NoSpacing"/>
              <w:rPr>
                <w:lang w:val="es-419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15F5F39E" w14:textId="77777777" w:rsidR="00A70674" w:rsidRPr="00BF48F8" w:rsidRDefault="00A70674" w:rsidP="009C49F3">
            <w:pPr>
              <w:pStyle w:val="NoSpacing"/>
              <w:rPr>
                <w:lang w:val="es-419"/>
              </w:rPr>
            </w:pPr>
          </w:p>
        </w:tc>
      </w:tr>
      <w:tr w:rsidR="00013C75" w:rsidRPr="00BF48F8" w14:paraId="4424AE7F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C141A75" w14:textId="0F954138" w:rsidR="00013C75" w:rsidRPr="00BF48F8" w:rsidRDefault="009578CB" w:rsidP="00013C75">
            <w:pPr>
              <w:pStyle w:val="Month"/>
            </w:pPr>
            <w:r w:rsidRPr="00BF48F8">
              <w:t>D</w:t>
            </w:r>
            <w:r w:rsidR="00924323">
              <w:t>i</w:t>
            </w:r>
            <w:r w:rsidRPr="00BF48F8">
              <w:t xml:space="preserve">c </w:t>
            </w:r>
            <w:r w:rsidR="00A0538E" w:rsidRPr="00BF48F8">
              <w:t>2025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48063F" w14:textId="77777777" w:rsidR="00013C75" w:rsidRPr="00BF48F8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28246F96" w14:textId="0B2A8874" w:rsidR="00013C75" w:rsidRPr="00BF48F8" w:rsidRDefault="00924323" w:rsidP="00013C75">
            <w:pPr>
              <w:pStyle w:val="Month"/>
            </w:pPr>
            <w:r>
              <w:t>Ene</w:t>
            </w:r>
            <w:r w:rsidR="009578CB" w:rsidRPr="00BF48F8">
              <w:t xml:space="preserve"> </w:t>
            </w:r>
            <w:r w:rsidR="00A0538E" w:rsidRPr="00BF48F8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D99906" w14:textId="77777777" w:rsidR="00013C75" w:rsidRPr="00BF48F8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6ED03240" w14:textId="77777777" w:rsidR="00013C75" w:rsidRPr="00BF48F8" w:rsidRDefault="009578CB" w:rsidP="00013C75">
            <w:pPr>
              <w:pStyle w:val="Month"/>
            </w:pPr>
            <w:r w:rsidRPr="00BF48F8">
              <w:t xml:space="preserve">Feb </w:t>
            </w:r>
            <w:r w:rsidR="00A0538E" w:rsidRPr="00BF48F8">
              <w:t>2026</w:t>
            </w:r>
          </w:p>
        </w:tc>
      </w:tr>
      <w:tr w:rsidR="00C95B55" w:rsidRPr="00BF48F8" w14:paraId="7825B8FF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4711AE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77E2E5C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C53358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E4FB273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27DCCCD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F26CB50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E5272AF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1C068D60" w14:textId="77777777" w:rsidR="00013C75" w:rsidRPr="00BF48F8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26A61A2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63061D1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92539DD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42989D5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78999335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6B14893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39EDAB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2B5F90CA" w14:textId="77777777" w:rsidR="00013C75" w:rsidRPr="00BF48F8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C425CCB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EE8F31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2F83487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703DDD6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A621675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0047DCB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75A8ED1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</w:tr>
      <w:tr w:rsidR="006D6660" w:rsidRPr="00BF48F8" w14:paraId="304998BC" w14:textId="77777777" w:rsidTr="00E94CB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370ADE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CA8C6C9" w14:textId="77777777" w:rsidR="00137F1A" w:rsidRPr="00BF48F8" w:rsidRDefault="00137F1A" w:rsidP="00137F1A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DEC238" w14:textId="77777777" w:rsidR="00137F1A" w:rsidRPr="00BF48F8" w:rsidRDefault="00137F1A" w:rsidP="00137F1A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9CDB6D6" w14:textId="77777777" w:rsidR="00137F1A" w:rsidRPr="00BF48F8" w:rsidRDefault="00137F1A" w:rsidP="00137F1A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3EBF714" w14:textId="77777777" w:rsidR="00137F1A" w:rsidRPr="00BF48F8" w:rsidRDefault="00137F1A" w:rsidP="00137F1A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726ABF" w14:textId="77777777" w:rsidR="00137F1A" w:rsidRPr="00BF48F8" w:rsidRDefault="00137F1A" w:rsidP="00137F1A">
            <w:pPr>
              <w:pStyle w:val="Day"/>
            </w:pPr>
            <w:r w:rsidRPr="00BF48F8">
              <w:t>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5675E8DE" w14:textId="77777777" w:rsidR="00137F1A" w:rsidRPr="00BF48F8" w:rsidRDefault="00137F1A" w:rsidP="00137F1A">
            <w:pPr>
              <w:pStyle w:val="Day"/>
            </w:pPr>
            <w:r w:rsidRPr="00BF48F8">
              <w:t>6</w:t>
            </w:r>
          </w:p>
        </w:tc>
        <w:tc>
          <w:tcPr>
            <w:tcW w:w="579" w:type="dxa"/>
            <w:vMerge/>
          </w:tcPr>
          <w:p w14:paraId="0473716E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D34833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85B20E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0CA1A5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A2199F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BDCB11" w14:textId="77777777" w:rsidR="00137F1A" w:rsidRPr="00BF48F8" w:rsidRDefault="00137F1A" w:rsidP="00137F1A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243100" w14:textId="77777777" w:rsidR="00137F1A" w:rsidRPr="00BF48F8" w:rsidRDefault="00137F1A" w:rsidP="00137F1A">
            <w:pPr>
              <w:pStyle w:val="Day"/>
            </w:pPr>
            <w:r w:rsidRPr="00BF48F8">
              <w:t>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78C781" w14:textId="77777777" w:rsidR="00137F1A" w:rsidRPr="00BF48F8" w:rsidRDefault="00137F1A" w:rsidP="00137F1A">
            <w:pPr>
              <w:pStyle w:val="Day"/>
            </w:pPr>
            <w:r w:rsidRPr="00BF48F8">
              <w:t>3</w:t>
            </w:r>
          </w:p>
        </w:tc>
        <w:tc>
          <w:tcPr>
            <w:tcW w:w="579" w:type="dxa"/>
            <w:vMerge/>
          </w:tcPr>
          <w:p w14:paraId="428A9F77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147EE2" w14:textId="77777777" w:rsidR="00137F1A" w:rsidRPr="00BF48F8" w:rsidRDefault="00137F1A" w:rsidP="00137F1A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547819" w14:textId="77777777" w:rsidR="00137F1A" w:rsidRPr="00BF48F8" w:rsidRDefault="00137F1A" w:rsidP="00137F1A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F902250" w14:textId="77777777" w:rsidR="00137F1A" w:rsidRPr="00BF48F8" w:rsidRDefault="00137F1A" w:rsidP="00137F1A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278118A0" w14:textId="77777777" w:rsidR="00137F1A" w:rsidRPr="00BF48F8" w:rsidRDefault="00137F1A" w:rsidP="00137F1A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9A897E" w14:textId="77777777" w:rsidR="00137F1A" w:rsidRPr="00BF48F8" w:rsidRDefault="00137F1A" w:rsidP="00137F1A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9978AC" w14:textId="77777777" w:rsidR="00137F1A" w:rsidRPr="00BF48F8" w:rsidRDefault="00137F1A" w:rsidP="00137F1A">
            <w:pPr>
              <w:pStyle w:val="Day"/>
            </w:pPr>
            <w:r w:rsidRPr="00BF48F8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72669" w14:textId="77777777" w:rsidR="00137F1A" w:rsidRPr="00BF48F8" w:rsidRDefault="00137F1A" w:rsidP="00137F1A">
            <w:pPr>
              <w:pStyle w:val="Day"/>
            </w:pPr>
            <w:r w:rsidRPr="00BF48F8">
              <w:t>7</w:t>
            </w:r>
          </w:p>
        </w:tc>
      </w:tr>
      <w:tr w:rsidR="00137F1A" w:rsidRPr="00BF48F8" w14:paraId="553084A1" w14:textId="77777777" w:rsidTr="00E94CB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753140" w14:textId="77777777" w:rsidR="00137F1A" w:rsidRPr="00BF48F8" w:rsidRDefault="00137F1A" w:rsidP="00137F1A">
            <w:pPr>
              <w:pStyle w:val="Day"/>
            </w:pPr>
            <w:r w:rsidRPr="00BF48F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EF2CA2" w14:textId="77777777" w:rsidR="00137F1A" w:rsidRPr="00BF48F8" w:rsidRDefault="00137F1A" w:rsidP="00137F1A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900829" w14:textId="77777777" w:rsidR="00137F1A" w:rsidRPr="00BF48F8" w:rsidRDefault="00137F1A" w:rsidP="00137F1A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95E768" w14:textId="77777777" w:rsidR="00137F1A" w:rsidRPr="00BF48F8" w:rsidRDefault="00137F1A" w:rsidP="00137F1A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DB6ACF" w14:textId="77777777" w:rsidR="00137F1A" w:rsidRPr="00BF48F8" w:rsidRDefault="00137F1A" w:rsidP="00137F1A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9D3B94" w14:textId="77777777" w:rsidR="00137F1A" w:rsidRPr="00BF48F8" w:rsidRDefault="00137F1A" w:rsidP="00137F1A">
            <w:pPr>
              <w:pStyle w:val="Day"/>
            </w:pPr>
            <w:r w:rsidRPr="00BF48F8">
              <w:t>12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6034EF8" w14:textId="77777777" w:rsidR="00137F1A" w:rsidRPr="00BF48F8" w:rsidRDefault="00137F1A" w:rsidP="00137F1A">
            <w:pPr>
              <w:pStyle w:val="Day"/>
            </w:pPr>
            <w:r w:rsidRPr="00BF48F8">
              <w:t>13</w:t>
            </w:r>
          </w:p>
        </w:tc>
        <w:tc>
          <w:tcPr>
            <w:tcW w:w="579" w:type="dxa"/>
            <w:vMerge/>
          </w:tcPr>
          <w:p w14:paraId="37F94E65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414B69" w14:textId="77777777" w:rsidR="00137F1A" w:rsidRPr="00BF48F8" w:rsidRDefault="00137F1A" w:rsidP="00137F1A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F6E95D" w14:textId="77777777" w:rsidR="00137F1A" w:rsidRPr="00BF48F8" w:rsidRDefault="00137F1A" w:rsidP="00137F1A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63761F" w14:textId="77777777" w:rsidR="00137F1A" w:rsidRPr="00BF48F8" w:rsidRDefault="00137F1A" w:rsidP="00137F1A">
            <w:pPr>
              <w:pStyle w:val="Day"/>
            </w:pPr>
            <w:r w:rsidRPr="00BF48F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46B734DD" w14:textId="77777777" w:rsidR="00137F1A" w:rsidRPr="00BF48F8" w:rsidRDefault="00137F1A" w:rsidP="00137F1A">
            <w:pPr>
              <w:pStyle w:val="Day"/>
            </w:pPr>
            <w:r w:rsidRPr="00BF48F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73E590" w14:textId="77777777" w:rsidR="00137F1A" w:rsidRPr="00BF48F8" w:rsidRDefault="00137F1A" w:rsidP="00137F1A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23AB900" w14:textId="77777777" w:rsidR="00137F1A" w:rsidRPr="00BF48F8" w:rsidRDefault="00137F1A" w:rsidP="00137F1A">
            <w:pPr>
              <w:pStyle w:val="Day"/>
            </w:pPr>
            <w:r w:rsidRPr="00BF48F8">
              <w:t>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D8203A" w14:textId="77777777" w:rsidR="00137F1A" w:rsidRPr="00BF48F8" w:rsidRDefault="00137F1A" w:rsidP="00137F1A">
            <w:pPr>
              <w:pStyle w:val="Day"/>
            </w:pPr>
            <w:r w:rsidRPr="00BF48F8">
              <w:t>10</w:t>
            </w:r>
          </w:p>
        </w:tc>
        <w:tc>
          <w:tcPr>
            <w:tcW w:w="579" w:type="dxa"/>
            <w:vMerge/>
          </w:tcPr>
          <w:p w14:paraId="5B5901C6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A5E553" w14:textId="77777777" w:rsidR="00137F1A" w:rsidRPr="00BF48F8" w:rsidRDefault="00137F1A" w:rsidP="00137F1A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5B43D7" w14:textId="77777777" w:rsidR="00137F1A" w:rsidRPr="00BF48F8" w:rsidRDefault="00137F1A" w:rsidP="00137F1A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03469322" w14:textId="77777777" w:rsidR="00137F1A" w:rsidRPr="00BF48F8" w:rsidRDefault="00137F1A" w:rsidP="00137F1A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45874050" w14:textId="77777777" w:rsidR="00137F1A" w:rsidRPr="00BF48F8" w:rsidRDefault="00137F1A" w:rsidP="00137F1A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B2969" w14:textId="77777777" w:rsidR="00137F1A" w:rsidRPr="00BF48F8" w:rsidRDefault="00137F1A" w:rsidP="00137F1A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73084A6" w14:textId="77777777" w:rsidR="00137F1A" w:rsidRPr="00BF48F8" w:rsidRDefault="00137F1A" w:rsidP="00137F1A">
            <w:pPr>
              <w:pStyle w:val="Day"/>
            </w:pPr>
            <w:r w:rsidRPr="00BF48F8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B5DB688" w14:textId="77777777" w:rsidR="00137F1A" w:rsidRPr="00BF48F8" w:rsidRDefault="00137F1A" w:rsidP="00137F1A">
            <w:pPr>
              <w:pStyle w:val="Day"/>
            </w:pPr>
            <w:r w:rsidRPr="00BF48F8">
              <w:t>14</w:t>
            </w:r>
          </w:p>
        </w:tc>
      </w:tr>
      <w:tr w:rsidR="00137F1A" w:rsidRPr="00BF48F8" w14:paraId="42DD540C" w14:textId="77777777" w:rsidTr="006C5E3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15CECD4" w14:textId="77777777" w:rsidR="00137F1A" w:rsidRPr="00BF48F8" w:rsidRDefault="00137F1A" w:rsidP="00137F1A">
            <w:pPr>
              <w:pStyle w:val="Day"/>
            </w:pPr>
            <w:r w:rsidRPr="00BF48F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4F660C7" w14:textId="77777777" w:rsidR="00137F1A" w:rsidRPr="00BF48F8" w:rsidRDefault="00137F1A" w:rsidP="00137F1A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AEB6B04" w14:textId="77777777" w:rsidR="00137F1A" w:rsidRPr="00BF48F8" w:rsidRDefault="00137F1A" w:rsidP="00137F1A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4753F2F" w14:textId="77777777" w:rsidR="00137F1A" w:rsidRPr="00BF48F8" w:rsidRDefault="00137F1A" w:rsidP="00137F1A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5D9E6" w14:textId="77777777" w:rsidR="00137F1A" w:rsidRPr="00BF48F8" w:rsidRDefault="00137F1A" w:rsidP="00137F1A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850EA4" w14:textId="77777777" w:rsidR="00137F1A" w:rsidRPr="00BF48F8" w:rsidRDefault="00137F1A" w:rsidP="00137F1A">
            <w:pPr>
              <w:pStyle w:val="Day"/>
            </w:pPr>
            <w:r w:rsidRPr="00BF48F8">
              <w:t>19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38F8B5C" w14:textId="77777777" w:rsidR="00137F1A" w:rsidRPr="00BF48F8" w:rsidRDefault="00137F1A" w:rsidP="00137F1A">
            <w:pPr>
              <w:pStyle w:val="Day"/>
            </w:pPr>
            <w:r w:rsidRPr="00BF48F8">
              <w:t>20</w:t>
            </w:r>
          </w:p>
        </w:tc>
        <w:tc>
          <w:tcPr>
            <w:tcW w:w="579" w:type="dxa"/>
            <w:vMerge/>
          </w:tcPr>
          <w:p w14:paraId="24E223D6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85934D" w14:textId="77777777" w:rsidR="00137F1A" w:rsidRPr="00BF48F8" w:rsidRDefault="00137F1A" w:rsidP="00137F1A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709A2F" w14:textId="77777777" w:rsidR="00137F1A" w:rsidRPr="00BF48F8" w:rsidRDefault="00137F1A" w:rsidP="00137F1A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7D32A" w14:textId="77777777" w:rsidR="00137F1A" w:rsidRPr="00BF48F8" w:rsidRDefault="00137F1A" w:rsidP="00137F1A">
            <w:pPr>
              <w:pStyle w:val="Day"/>
            </w:pPr>
            <w:r w:rsidRPr="00BF48F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D2B1DB" w:themeFill="accent6" w:themeFillTint="66"/>
          </w:tcPr>
          <w:p w14:paraId="75CCE725" w14:textId="77777777" w:rsidR="00137F1A" w:rsidRPr="00BF48F8" w:rsidRDefault="00137F1A" w:rsidP="00137F1A">
            <w:pPr>
              <w:pStyle w:val="Day"/>
            </w:pPr>
            <w:r w:rsidRPr="00BF48F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CC5E11" w14:textId="77777777" w:rsidR="00137F1A" w:rsidRPr="00BF48F8" w:rsidRDefault="00137F1A" w:rsidP="00137F1A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B41941B" w14:textId="77777777" w:rsidR="00137F1A" w:rsidRPr="00BF48F8" w:rsidRDefault="00137F1A" w:rsidP="00137F1A">
            <w:pPr>
              <w:pStyle w:val="Day"/>
            </w:pPr>
            <w:r w:rsidRPr="00BF48F8">
              <w:t>16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DBB929" w14:textId="77777777" w:rsidR="00137F1A" w:rsidRPr="00BF48F8" w:rsidRDefault="00137F1A" w:rsidP="00137F1A">
            <w:pPr>
              <w:pStyle w:val="Day"/>
            </w:pPr>
            <w:r w:rsidRPr="00BF48F8">
              <w:t>17</w:t>
            </w:r>
          </w:p>
        </w:tc>
        <w:tc>
          <w:tcPr>
            <w:tcW w:w="579" w:type="dxa"/>
            <w:vMerge/>
          </w:tcPr>
          <w:p w14:paraId="615B1C34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55ED93" w14:textId="77777777" w:rsidR="00137F1A" w:rsidRPr="00BF48F8" w:rsidRDefault="00137F1A" w:rsidP="00137F1A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815D1" w14:textId="77777777" w:rsidR="00137F1A" w:rsidRPr="00BF48F8" w:rsidRDefault="00137F1A" w:rsidP="00137F1A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5B9BEAD" w14:textId="77777777" w:rsidR="00137F1A" w:rsidRPr="00BF48F8" w:rsidRDefault="00137F1A" w:rsidP="00137F1A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21D4E531" w14:textId="77777777" w:rsidR="00137F1A" w:rsidRPr="00BF48F8" w:rsidRDefault="00137F1A" w:rsidP="00137F1A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694351" w14:textId="77777777" w:rsidR="00137F1A" w:rsidRPr="00BF48F8" w:rsidRDefault="00137F1A" w:rsidP="00137F1A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487550" w14:textId="77777777" w:rsidR="00137F1A" w:rsidRPr="00BF48F8" w:rsidRDefault="00137F1A" w:rsidP="00137F1A">
            <w:pPr>
              <w:pStyle w:val="Day"/>
            </w:pPr>
            <w:r w:rsidRPr="00BF48F8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C92D57" w14:textId="77777777" w:rsidR="00137F1A" w:rsidRPr="00BF48F8" w:rsidRDefault="00137F1A" w:rsidP="00137F1A">
            <w:pPr>
              <w:pStyle w:val="Day"/>
            </w:pPr>
            <w:r w:rsidRPr="00BF48F8">
              <w:t>21</w:t>
            </w:r>
          </w:p>
        </w:tc>
      </w:tr>
      <w:tr w:rsidR="00137F1A" w:rsidRPr="00BF48F8" w14:paraId="5361F9E7" w14:textId="77777777" w:rsidTr="006C5E3E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EE2A80" w14:textId="77777777" w:rsidR="00137F1A" w:rsidRPr="00BF48F8" w:rsidRDefault="00137F1A" w:rsidP="00137F1A">
            <w:pPr>
              <w:pStyle w:val="Day"/>
            </w:pPr>
            <w:r w:rsidRPr="00BF48F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E137AF" w14:textId="77777777" w:rsidR="00137F1A" w:rsidRPr="00BF48F8" w:rsidRDefault="00137F1A" w:rsidP="00137F1A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21FD7C" w14:textId="77777777" w:rsidR="00137F1A" w:rsidRPr="00BF48F8" w:rsidRDefault="00137F1A" w:rsidP="00137F1A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062768" w14:textId="77777777" w:rsidR="00137F1A" w:rsidRPr="00BF48F8" w:rsidRDefault="00137F1A" w:rsidP="00137F1A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722A4CF" w14:textId="77777777" w:rsidR="00137F1A" w:rsidRPr="00BF48F8" w:rsidRDefault="00137F1A" w:rsidP="00137F1A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71985D9" w14:textId="77777777" w:rsidR="00137F1A" w:rsidRPr="00BF48F8" w:rsidRDefault="00137F1A" w:rsidP="00137F1A">
            <w:pPr>
              <w:pStyle w:val="Day"/>
            </w:pPr>
            <w:r w:rsidRPr="00BF48F8">
              <w:t>26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3097D7" w14:textId="77777777" w:rsidR="00137F1A" w:rsidRPr="00BF48F8" w:rsidRDefault="00137F1A" w:rsidP="00137F1A">
            <w:pPr>
              <w:pStyle w:val="Day"/>
            </w:pPr>
            <w:r w:rsidRPr="00BF48F8">
              <w:t>27</w:t>
            </w:r>
          </w:p>
        </w:tc>
        <w:tc>
          <w:tcPr>
            <w:tcW w:w="579" w:type="dxa"/>
            <w:vMerge/>
          </w:tcPr>
          <w:p w14:paraId="083E1449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09CEDB0" w14:textId="77777777" w:rsidR="00137F1A" w:rsidRPr="00BF48F8" w:rsidRDefault="00137F1A" w:rsidP="00137F1A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57697B" w14:textId="77777777" w:rsidR="00137F1A" w:rsidRPr="00BF48F8" w:rsidRDefault="00137F1A" w:rsidP="00137F1A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7666C7" w14:textId="77777777" w:rsidR="00137F1A" w:rsidRPr="00BF48F8" w:rsidRDefault="00137F1A" w:rsidP="00137F1A">
            <w:pPr>
              <w:pStyle w:val="Day"/>
            </w:pPr>
            <w:r w:rsidRPr="00BF48F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2451CAFE" w14:textId="77777777" w:rsidR="00137F1A" w:rsidRPr="00BF48F8" w:rsidRDefault="00137F1A" w:rsidP="00137F1A">
            <w:pPr>
              <w:pStyle w:val="Day"/>
            </w:pPr>
            <w:r w:rsidRPr="00BF48F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E53EEC" w14:textId="77777777" w:rsidR="00137F1A" w:rsidRPr="00BF48F8" w:rsidRDefault="00137F1A" w:rsidP="00137F1A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ABDCF8" w14:textId="77777777" w:rsidR="00137F1A" w:rsidRPr="00BF48F8" w:rsidRDefault="00137F1A" w:rsidP="00137F1A">
            <w:pPr>
              <w:pStyle w:val="Day"/>
            </w:pPr>
            <w:r w:rsidRPr="00BF48F8">
              <w:t>23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D48EC09" w14:textId="77777777" w:rsidR="00137F1A" w:rsidRPr="00BF48F8" w:rsidRDefault="00137F1A" w:rsidP="00137F1A">
            <w:pPr>
              <w:pStyle w:val="Day"/>
            </w:pPr>
            <w:r w:rsidRPr="00BF48F8">
              <w:t>24</w:t>
            </w:r>
          </w:p>
        </w:tc>
        <w:tc>
          <w:tcPr>
            <w:tcW w:w="579" w:type="dxa"/>
            <w:vMerge/>
          </w:tcPr>
          <w:p w14:paraId="0193FC3A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53FE037" w14:textId="77777777" w:rsidR="00137F1A" w:rsidRPr="00BF48F8" w:rsidRDefault="00137F1A" w:rsidP="00137F1A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8958BA" w14:textId="77777777" w:rsidR="00137F1A" w:rsidRPr="00BF48F8" w:rsidRDefault="00137F1A" w:rsidP="00137F1A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61DA623" w14:textId="77777777" w:rsidR="00137F1A" w:rsidRPr="00BF48F8" w:rsidRDefault="00137F1A" w:rsidP="00137F1A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0A7B3E49" w14:textId="77777777" w:rsidR="00137F1A" w:rsidRPr="00BF48F8" w:rsidRDefault="00137F1A" w:rsidP="00137F1A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5111CC5" w14:textId="77777777" w:rsidR="00137F1A" w:rsidRPr="00BF48F8" w:rsidRDefault="00137F1A" w:rsidP="00137F1A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C899422" w14:textId="77777777" w:rsidR="00137F1A" w:rsidRPr="00BF48F8" w:rsidRDefault="00137F1A" w:rsidP="00137F1A">
            <w:pPr>
              <w:pStyle w:val="Day"/>
            </w:pPr>
            <w:r w:rsidRPr="00BF48F8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504C762" w14:textId="77777777" w:rsidR="00137F1A" w:rsidRPr="00BF48F8" w:rsidRDefault="00137F1A" w:rsidP="00137F1A">
            <w:pPr>
              <w:pStyle w:val="Day"/>
            </w:pPr>
            <w:r w:rsidRPr="00BF48F8">
              <w:t>28</w:t>
            </w:r>
          </w:p>
        </w:tc>
      </w:tr>
      <w:tr w:rsidR="00137F1A" w:rsidRPr="00BF48F8" w14:paraId="564AF246" w14:textId="77777777" w:rsidTr="360B5D4C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BD0422" w14:textId="77777777" w:rsidR="00137F1A" w:rsidRPr="00BF48F8" w:rsidRDefault="00137F1A" w:rsidP="00137F1A">
            <w:pPr>
              <w:pStyle w:val="Day"/>
            </w:pPr>
            <w:r w:rsidRPr="00BF48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477CD" w14:textId="77777777" w:rsidR="00137F1A" w:rsidRPr="00BF48F8" w:rsidRDefault="00137F1A" w:rsidP="00137F1A">
            <w:pPr>
              <w:pStyle w:val="Day"/>
            </w:pPr>
            <w:r w:rsidRPr="00BF48F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84B93C" w14:textId="77777777" w:rsidR="00137F1A" w:rsidRPr="00BF48F8" w:rsidRDefault="00137F1A" w:rsidP="00137F1A">
            <w:pPr>
              <w:pStyle w:val="Day"/>
            </w:pPr>
            <w:r w:rsidRPr="00BF48F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C2EA64" w14:textId="77777777" w:rsidR="00137F1A" w:rsidRPr="00BF48F8" w:rsidRDefault="00137F1A" w:rsidP="00137F1A">
            <w:pPr>
              <w:pStyle w:val="Day"/>
            </w:pPr>
            <w:r w:rsidRPr="00BF48F8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7A6F5FD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37C7D2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F9A61E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579" w:type="dxa"/>
            <w:vMerge/>
          </w:tcPr>
          <w:p w14:paraId="6566BD37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75CB89" w14:textId="77777777" w:rsidR="00137F1A" w:rsidRPr="00BF48F8" w:rsidRDefault="00137F1A" w:rsidP="00137F1A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F0E1778" w14:textId="77777777" w:rsidR="00137F1A" w:rsidRPr="00BF48F8" w:rsidRDefault="00137F1A" w:rsidP="00137F1A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AA72220" w14:textId="77777777" w:rsidR="00137F1A" w:rsidRPr="00BF48F8" w:rsidRDefault="00137F1A" w:rsidP="00137F1A">
            <w:pPr>
              <w:pStyle w:val="Day"/>
            </w:pPr>
            <w:r w:rsidRPr="00BF48F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0E2EB" w:themeFill="accent3" w:themeFillTint="99"/>
          </w:tcPr>
          <w:p w14:paraId="68D4DCB2" w14:textId="77777777" w:rsidR="00137F1A" w:rsidRPr="00BF48F8" w:rsidRDefault="00137F1A" w:rsidP="00137F1A">
            <w:pPr>
              <w:pStyle w:val="Day"/>
            </w:pPr>
            <w:r w:rsidRPr="00BF48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2385E9" w14:textId="77777777" w:rsidR="00137F1A" w:rsidRPr="00BF48F8" w:rsidRDefault="00137F1A" w:rsidP="00137F1A">
            <w:pPr>
              <w:pStyle w:val="Day"/>
            </w:pPr>
            <w:r w:rsidRPr="00BF48F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D50F09" w14:textId="77777777" w:rsidR="00137F1A" w:rsidRPr="00BF48F8" w:rsidRDefault="00137F1A" w:rsidP="00137F1A">
            <w:pPr>
              <w:pStyle w:val="Day"/>
            </w:pPr>
            <w:r w:rsidRPr="00BF48F8">
              <w:t>30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2AED2D7" w14:textId="77777777" w:rsidR="00137F1A" w:rsidRPr="00BF48F8" w:rsidRDefault="00137F1A" w:rsidP="00137F1A">
            <w:pPr>
              <w:pStyle w:val="Day"/>
            </w:pPr>
            <w:r w:rsidRPr="00BF48F8">
              <w:t>31</w:t>
            </w:r>
          </w:p>
        </w:tc>
        <w:tc>
          <w:tcPr>
            <w:tcW w:w="579" w:type="dxa"/>
            <w:vMerge/>
          </w:tcPr>
          <w:p w14:paraId="37DB64A3" w14:textId="77777777" w:rsidR="00137F1A" w:rsidRPr="00BF48F8" w:rsidRDefault="00137F1A" w:rsidP="00137F1A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B095A8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6A4311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9BD8E3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7DC6418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F8A836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5A01FF" w14:textId="77777777" w:rsidR="00137F1A" w:rsidRPr="00BF48F8" w:rsidRDefault="00137F1A" w:rsidP="00137F1A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A0B806E" w14:textId="77777777" w:rsidR="00137F1A" w:rsidRPr="00BF48F8" w:rsidRDefault="00137F1A" w:rsidP="00137F1A">
            <w:pPr>
              <w:pStyle w:val="Day"/>
            </w:pPr>
          </w:p>
        </w:tc>
      </w:tr>
      <w:tr w:rsidR="00223D4D" w:rsidRPr="00BF48F8" w14:paraId="634F5E89" w14:textId="77777777" w:rsidTr="002440AE">
        <w:trPr>
          <w:trHeight w:hRule="exact" w:val="109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434899C9" w14:textId="77777777" w:rsidR="00223D4D" w:rsidRPr="00BF48F8" w:rsidRDefault="00223D4D" w:rsidP="00013C75">
            <w:pPr>
              <w:pStyle w:val="NoSpacing"/>
              <w:rPr>
                <w:lang w:val="es-419"/>
              </w:rPr>
            </w:pPr>
          </w:p>
        </w:tc>
        <w:tc>
          <w:tcPr>
            <w:tcW w:w="579" w:type="dxa"/>
          </w:tcPr>
          <w:p w14:paraId="53408C82" w14:textId="77777777" w:rsidR="00223D4D" w:rsidRPr="00BF48F8" w:rsidRDefault="00223D4D" w:rsidP="00013C75">
            <w:pPr>
              <w:pStyle w:val="NoSpacing"/>
              <w:rPr>
                <w:lang w:val="es-419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E5B44EB" w14:textId="77777777" w:rsidR="00223D4D" w:rsidRPr="00BF48F8" w:rsidRDefault="00223D4D" w:rsidP="00013C75">
            <w:pPr>
              <w:pStyle w:val="NoSpacing"/>
              <w:rPr>
                <w:lang w:val="es-419"/>
              </w:rPr>
            </w:pPr>
          </w:p>
        </w:tc>
        <w:tc>
          <w:tcPr>
            <w:tcW w:w="579" w:type="dxa"/>
          </w:tcPr>
          <w:p w14:paraId="3E6FE894" w14:textId="77777777" w:rsidR="00223D4D" w:rsidRPr="00BF48F8" w:rsidRDefault="00223D4D" w:rsidP="00013C75">
            <w:pPr>
              <w:pStyle w:val="NoSpacing"/>
              <w:rPr>
                <w:lang w:val="es-419"/>
              </w:rPr>
            </w:pPr>
          </w:p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bottom w:val="single" w:sz="4" w:space="0" w:color="8A8A8A" w:themeColor="text2" w:themeTint="80"/>
            </w:tcBorders>
          </w:tcPr>
          <w:p w14:paraId="663A3D52" w14:textId="77777777" w:rsidR="00223D4D" w:rsidRPr="00BF48F8" w:rsidRDefault="00223D4D" w:rsidP="00013C75">
            <w:pPr>
              <w:pStyle w:val="NoSpacing"/>
              <w:rPr>
                <w:lang w:val="es-419"/>
              </w:rPr>
            </w:pPr>
          </w:p>
        </w:tc>
      </w:tr>
      <w:tr w:rsidR="00013C75" w:rsidRPr="00BF48F8" w14:paraId="50D8B8E2" w14:textId="77777777" w:rsidTr="005D5BBC">
        <w:trPr>
          <w:trHeight w:val="230"/>
        </w:trPr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6EA8F40" w14:textId="77777777" w:rsidR="00013C75" w:rsidRPr="00BF48F8" w:rsidRDefault="009578CB" w:rsidP="00013C75">
            <w:pPr>
              <w:pStyle w:val="Month"/>
            </w:pPr>
            <w:r w:rsidRPr="00BF48F8">
              <w:t xml:space="preserve">Mar </w:t>
            </w:r>
            <w:r w:rsidR="00A0538E" w:rsidRPr="00BF48F8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867028" w14:textId="77777777" w:rsidR="00013C75" w:rsidRPr="00BF48F8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03896336" w14:textId="07FF587F" w:rsidR="00013C75" w:rsidRPr="00BF48F8" w:rsidRDefault="009578CB" w:rsidP="00013C75">
            <w:pPr>
              <w:pStyle w:val="Month"/>
            </w:pPr>
            <w:r w:rsidRPr="00BF48F8">
              <w:t>A</w:t>
            </w:r>
            <w:r w:rsidR="00924323">
              <w:t>b</w:t>
            </w:r>
            <w:r w:rsidRPr="00BF48F8">
              <w:t xml:space="preserve">r </w:t>
            </w:r>
            <w:r w:rsidR="00A0538E" w:rsidRPr="00BF48F8">
              <w:t>2026</w:t>
            </w:r>
          </w:p>
        </w:tc>
        <w:tc>
          <w:tcPr>
            <w:tcW w:w="579" w:type="dxa"/>
            <w:vMerge w:val="restart"/>
            <w:tcBorders>
              <w:left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8AFB654" w14:textId="77777777" w:rsidR="00013C75" w:rsidRPr="00BF48F8" w:rsidRDefault="00013C75" w:rsidP="00223D4D"/>
        </w:tc>
        <w:tc>
          <w:tcPr>
            <w:tcW w:w="3214" w:type="dxa"/>
            <w:gridSpan w:val="7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17F298B3" w14:textId="77777777" w:rsidR="00013C75" w:rsidRPr="00BF48F8" w:rsidRDefault="009578CB" w:rsidP="00013C75">
            <w:pPr>
              <w:pStyle w:val="Month"/>
            </w:pPr>
            <w:r w:rsidRPr="00BF48F8">
              <w:t xml:space="preserve">May </w:t>
            </w:r>
            <w:r w:rsidR="00A0538E" w:rsidRPr="00BF48F8">
              <w:t>2026</w:t>
            </w:r>
          </w:p>
        </w:tc>
      </w:tr>
      <w:tr w:rsidR="00C95B55" w:rsidRPr="00BF48F8" w14:paraId="7F94FF3E" w14:textId="77777777" w:rsidTr="360B5D4C">
        <w:trPr>
          <w:trHeight w:val="173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539963D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D45575C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8353CE9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0D6EA458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A37472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1B72742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A69F3C1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5DB918B7" w14:textId="77777777" w:rsidR="00013C75" w:rsidRPr="00BF48F8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0F60A03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9EACD4A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FD24C33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1C222D6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2FBF2B35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53E96453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BBA9659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579" w:type="dxa"/>
            <w:vMerge/>
          </w:tcPr>
          <w:p w14:paraId="0026B824" w14:textId="77777777" w:rsidR="00013C75" w:rsidRPr="00BF48F8" w:rsidRDefault="00013C75" w:rsidP="00013C75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872EE74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C32CCE2" w14:textId="77777777" w:rsidR="00013C75" w:rsidRPr="00BF48F8" w:rsidRDefault="00013C75" w:rsidP="00013C75">
            <w:pPr>
              <w:pStyle w:val="Week"/>
            </w:pPr>
            <w:r w:rsidRPr="00BF48F8">
              <w:t>M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3EABBD0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3F33FFDE" w14:textId="77777777" w:rsidR="00013C75" w:rsidRPr="00BF48F8" w:rsidRDefault="00013C75" w:rsidP="00013C75">
            <w:pPr>
              <w:pStyle w:val="Week"/>
            </w:pPr>
            <w:r w:rsidRPr="00BF48F8">
              <w:t>W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48EBB14D" w14:textId="77777777" w:rsidR="00013C75" w:rsidRPr="00BF48F8" w:rsidRDefault="00013C75" w:rsidP="00013C75">
            <w:pPr>
              <w:pStyle w:val="Week"/>
            </w:pPr>
            <w:r w:rsidRPr="00BF48F8">
              <w:t>T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14FDC605" w14:textId="77777777" w:rsidR="00013C75" w:rsidRPr="00BF48F8" w:rsidRDefault="00013C75" w:rsidP="00013C75">
            <w:pPr>
              <w:pStyle w:val="Week"/>
            </w:pPr>
            <w:r w:rsidRPr="00BF48F8">
              <w:t>F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0F0F0" w:themeFill="background2"/>
          </w:tcPr>
          <w:p w14:paraId="66A268A2" w14:textId="77777777" w:rsidR="00013C75" w:rsidRPr="00BF48F8" w:rsidRDefault="00013C75" w:rsidP="00013C75">
            <w:pPr>
              <w:pStyle w:val="Week"/>
            </w:pPr>
            <w:r w:rsidRPr="00BF48F8">
              <w:t>S</w:t>
            </w:r>
          </w:p>
        </w:tc>
      </w:tr>
      <w:tr w:rsidR="00954A61" w:rsidRPr="00BF48F8" w14:paraId="5878010A" w14:textId="77777777" w:rsidTr="00E94CB8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10D90C" w14:textId="77777777" w:rsidR="00954A61" w:rsidRPr="00BF48F8" w:rsidRDefault="00954A61" w:rsidP="00954A61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636E03" w14:textId="77777777" w:rsidR="00954A61" w:rsidRPr="00BF48F8" w:rsidRDefault="00954A61" w:rsidP="00954A61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0803BF6" w14:textId="77777777" w:rsidR="00954A61" w:rsidRPr="00BF48F8" w:rsidRDefault="00954A61" w:rsidP="00954A61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72892228" w14:textId="77777777" w:rsidR="00954A61" w:rsidRPr="00BF48F8" w:rsidRDefault="00954A61" w:rsidP="00954A61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F057EA" w14:textId="77777777" w:rsidR="00954A61" w:rsidRPr="00BF48F8" w:rsidRDefault="00954A61" w:rsidP="00954A61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695764" w14:textId="77777777" w:rsidR="00954A61" w:rsidRPr="00BF48F8" w:rsidRDefault="00954A61" w:rsidP="00954A61">
            <w:pPr>
              <w:pStyle w:val="Day"/>
            </w:pPr>
            <w:r w:rsidRPr="00BF48F8">
              <w:t>6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04A77B1" w14:textId="77777777" w:rsidR="00954A61" w:rsidRPr="00BF48F8" w:rsidRDefault="00954A61" w:rsidP="00954A61">
            <w:pPr>
              <w:pStyle w:val="Day"/>
            </w:pPr>
            <w:r w:rsidRPr="00BF48F8">
              <w:t>7</w:t>
            </w:r>
          </w:p>
        </w:tc>
        <w:tc>
          <w:tcPr>
            <w:tcW w:w="579" w:type="dxa"/>
            <w:vMerge/>
          </w:tcPr>
          <w:p w14:paraId="43DE650B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72320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96B5977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541813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C000"/>
          </w:tcPr>
          <w:p w14:paraId="732C75AE" w14:textId="77777777" w:rsidR="00954A61" w:rsidRPr="00BF48F8" w:rsidRDefault="00954A61" w:rsidP="00954A61">
            <w:pPr>
              <w:pStyle w:val="Day"/>
            </w:pPr>
            <w:r w:rsidRPr="00BF48F8">
              <w:t>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BAB79D1" w14:textId="77777777" w:rsidR="00954A61" w:rsidRPr="00BF48F8" w:rsidRDefault="00954A61" w:rsidP="00954A61">
            <w:pPr>
              <w:pStyle w:val="Day"/>
            </w:pPr>
            <w:r w:rsidRPr="00BF48F8">
              <w:t>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C6D0617" w14:textId="77777777" w:rsidR="00954A61" w:rsidRPr="00BF48F8" w:rsidRDefault="00954A61" w:rsidP="00954A61">
            <w:pPr>
              <w:pStyle w:val="Day"/>
            </w:pPr>
            <w:r w:rsidRPr="00BF48F8">
              <w:t>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D8F7EEB" w14:textId="77777777" w:rsidR="00954A61" w:rsidRPr="00BF48F8" w:rsidRDefault="00954A61" w:rsidP="00954A61">
            <w:pPr>
              <w:pStyle w:val="Day"/>
            </w:pPr>
            <w:r w:rsidRPr="00BF48F8">
              <w:t>4</w:t>
            </w:r>
          </w:p>
        </w:tc>
        <w:tc>
          <w:tcPr>
            <w:tcW w:w="579" w:type="dxa"/>
            <w:vMerge/>
          </w:tcPr>
          <w:p w14:paraId="5504B9B0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54773F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6F6B5B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762FC4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A134466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33E0DC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1462FAA" w14:textId="77777777" w:rsidR="00954A61" w:rsidRPr="00BF48F8" w:rsidRDefault="00954A61" w:rsidP="00954A61">
            <w:pPr>
              <w:pStyle w:val="Day"/>
            </w:pPr>
            <w:r w:rsidRPr="00BF48F8">
              <w:t>1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0C9F5B23" w14:textId="77777777" w:rsidR="00954A61" w:rsidRPr="00BF48F8" w:rsidRDefault="00954A61" w:rsidP="00954A61">
            <w:pPr>
              <w:pStyle w:val="Day"/>
            </w:pPr>
            <w:r w:rsidRPr="00BF48F8">
              <w:t>2</w:t>
            </w:r>
          </w:p>
        </w:tc>
      </w:tr>
      <w:tr w:rsidR="00C95B55" w:rsidRPr="00BF48F8" w14:paraId="09C13D5F" w14:textId="77777777" w:rsidTr="00C6465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ECCC6BC" w14:textId="77777777" w:rsidR="00954A61" w:rsidRPr="00BF48F8" w:rsidRDefault="00954A61" w:rsidP="00954A61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0D590" w14:textId="77777777" w:rsidR="00954A61" w:rsidRPr="00BF48F8" w:rsidRDefault="00954A61" w:rsidP="00954A61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3DE928" w14:textId="77777777" w:rsidR="00954A61" w:rsidRPr="00BF48F8" w:rsidRDefault="00954A61" w:rsidP="00954A61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9900"/>
          </w:tcPr>
          <w:p w14:paraId="6C264FF6" w14:textId="77777777" w:rsidR="00954A61" w:rsidRPr="00BF48F8" w:rsidRDefault="00954A61" w:rsidP="00954A61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D6858F" w14:textId="77777777" w:rsidR="00954A61" w:rsidRPr="00BF48F8" w:rsidRDefault="00954A61" w:rsidP="00954A61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CE75BA" w14:textId="77777777" w:rsidR="00954A61" w:rsidRPr="00BF48F8" w:rsidRDefault="00954A61" w:rsidP="00954A61">
            <w:pPr>
              <w:pStyle w:val="Day"/>
            </w:pPr>
            <w:r w:rsidRPr="00BF48F8">
              <w:t>13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870B93" w14:textId="77777777" w:rsidR="00954A61" w:rsidRPr="00BF48F8" w:rsidRDefault="00954A61" w:rsidP="00954A61">
            <w:pPr>
              <w:pStyle w:val="Day"/>
            </w:pPr>
            <w:r w:rsidRPr="00BF48F8">
              <w:t>14</w:t>
            </w:r>
          </w:p>
        </w:tc>
        <w:tc>
          <w:tcPr>
            <w:tcW w:w="579" w:type="dxa"/>
            <w:vMerge/>
          </w:tcPr>
          <w:p w14:paraId="7AD410A4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8F68BA" w14:textId="77777777" w:rsidR="00954A61" w:rsidRPr="00BF48F8" w:rsidRDefault="00954A61" w:rsidP="00954A61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B178DD" w14:textId="77777777" w:rsidR="00954A61" w:rsidRPr="00BF48F8" w:rsidRDefault="00954A61" w:rsidP="00954A61">
            <w:pPr>
              <w:pStyle w:val="Day"/>
            </w:pPr>
            <w:r w:rsidRPr="00BF48F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F76B98F" w14:textId="77777777" w:rsidR="00954A61" w:rsidRPr="00BF48F8" w:rsidRDefault="00954A61" w:rsidP="00954A61">
            <w:pPr>
              <w:pStyle w:val="Day"/>
            </w:pPr>
            <w:r w:rsidRPr="00BF48F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CAEBF2" w:themeFill="accent3" w:themeFillTint="66"/>
          </w:tcPr>
          <w:p w14:paraId="48B985C8" w14:textId="77777777" w:rsidR="00954A61" w:rsidRPr="00BF48F8" w:rsidRDefault="00954A61" w:rsidP="00954A61">
            <w:pPr>
              <w:pStyle w:val="Day"/>
            </w:pPr>
            <w:r w:rsidRPr="00BF48F8">
              <w:t>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04E138A" w14:textId="77777777" w:rsidR="00954A61" w:rsidRPr="00BF48F8" w:rsidRDefault="00954A61" w:rsidP="00954A61">
            <w:pPr>
              <w:pStyle w:val="Day"/>
            </w:pPr>
            <w:r w:rsidRPr="00BF48F8">
              <w:t>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E504C5B" w14:textId="77777777" w:rsidR="00954A61" w:rsidRPr="00BF48F8" w:rsidRDefault="00954A61" w:rsidP="00954A61">
            <w:pPr>
              <w:pStyle w:val="Day"/>
            </w:pPr>
            <w:r w:rsidRPr="00BF48F8">
              <w:t>10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8E13E2" w14:textId="77777777" w:rsidR="00954A61" w:rsidRPr="00BF48F8" w:rsidRDefault="00954A61" w:rsidP="00954A61">
            <w:pPr>
              <w:pStyle w:val="Day"/>
            </w:pPr>
            <w:r w:rsidRPr="00BF48F8">
              <w:t>11</w:t>
            </w:r>
          </w:p>
        </w:tc>
        <w:tc>
          <w:tcPr>
            <w:tcW w:w="579" w:type="dxa"/>
            <w:vMerge/>
          </w:tcPr>
          <w:p w14:paraId="2A9D69E5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3F430C8" w14:textId="77777777" w:rsidR="00954A61" w:rsidRPr="00BF48F8" w:rsidRDefault="00954A61" w:rsidP="00954A61">
            <w:pPr>
              <w:pStyle w:val="Day"/>
            </w:pPr>
            <w:r w:rsidRPr="00BF48F8">
              <w:t>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006A81" w14:textId="77777777" w:rsidR="00954A61" w:rsidRPr="00BF48F8" w:rsidRDefault="00954A61" w:rsidP="00954A61">
            <w:pPr>
              <w:pStyle w:val="Day"/>
            </w:pPr>
            <w:r w:rsidRPr="00BF48F8">
              <w:t>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D02CED2" w14:textId="77777777" w:rsidR="00954A61" w:rsidRPr="00BF48F8" w:rsidRDefault="00954A61" w:rsidP="00954A61">
            <w:pPr>
              <w:pStyle w:val="Day"/>
            </w:pPr>
            <w:r w:rsidRPr="00BF48F8">
              <w:t>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C54725" w14:textId="77777777" w:rsidR="00954A61" w:rsidRPr="00BF48F8" w:rsidRDefault="00954A61" w:rsidP="00954A61">
            <w:pPr>
              <w:pStyle w:val="Day"/>
            </w:pPr>
            <w:r w:rsidRPr="00BF48F8">
              <w:t>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E475631" w14:textId="77777777" w:rsidR="00954A61" w:rsidRPr="00BF48F8" w:rsidRDefault="00954A61" w:rsidP="00954A61">
            <w:pPr>
              <w:pStyle w:val="Day"/>
            </w:pPr>
            <w:r w:rsidRPr="00BF48F8">
              <w:t>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11C28A78" w14:textId="77777777" w:rsidR="00954A61" w:rsidRPr="00BF48F8" w:rsidRDefault="00954A61" w:rsidP="00954A61">
            <w:pPr>
              <w:pStyle w:val="Day"/>
            </w:pPr>
            <w:r w:rsidRPr="00BF48F8">
              <w:t>8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F46CA06" w14:textId="77777777" w:rsidR="00954A61" w:rsidRPr="00BF48F8" w:rsidRDefault="00954A61" w:rsidP="00954A61">
            <w:pPr>
              <w:pStyle w:val="Day"/>
            </w:pPr>
            <w:r w:rsidRPr="00BF48F8">
              <w:t>9</w:t>
            </w:r>
          </w:p>
        </w:tc>
      </w:tr>
      <w:tr w:rsidR="00954A61" w:rsidRPr="00BF48F8" w14:paraId="6A99A942" w14:textId="77777777" w:rsidTr="00B12DA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55C1C49" w14:textId="77777777" w:rsidR="00954A61" w:rsidRPr="00BF48F8" w:rsidRDefault="00954A61" w:rsidP="00954A61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9B5EDE4" w14:textId="77777777" w:rsidR="00954A61" w:rsidRPr="00BF48F8" w:rsidRDefault="00954A61" w:rsidP="00954A61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7427B5" w14:textId="77777777" w:rsidR="00954A61" w:rsidRPr="00BF48F8" w:rsidRDefault="00954A61" w:rsidP="00954A61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BC89C9" w:themeFill="accent6" w:themeFillTint="99"/>
          </w:tcPr>
          <w:p w14:paraId="7A242976" w14:textId="77777777" w:rsidR="00954A61" w:rsidRPr="00BF48F8" w:rsidRDefault="00954A61" w:rsidP="00954A61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57847C" w14:textId="77777777" w:rsidR="00954A61" w:rsidRPr="00BF48F8" w:rsidRDefault="00954A61" w:rsidP="00954A61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0826330" w14:textId="77777777" w:rsidR="00954A61" w:rsidRPr="00BF48F8" w:rsidRDefault="00954A61" w:rsidP="00954A61">
            <w:pPr>
              <w:pStyle w:val="Day"/>
            </w:pPr>
            <w:r w:rsidRPr="00BF48F8">
              <w:t>20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523EF9F" w14:textId="77777777" w:rsidR="00954A61" w:rsidRPr="00BF48F8" w:rsidRDefault="00954A61" w:rsidP="00954A61">
            <w:pPr>
              <w:pStyle w:val="Day"/>
            </w:pPr>
            <w:r w:rsidRPr="00BF48F8">
              <w:t>21</w:t>
            </w:r>
          </w:p>
        </w:tc>
        <w:tc>
          <w:tcPr>
            <w:tcW w:w="579" w:type="dxa"/>
            <w:vMerge/>
          </w:tcPr>
          <w:p w14:paraId="1EAC6FAB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844C2D8" w14:textId="77777777" w:rsidR="00954A61" w:rsidRPr="00BF48F8" w:rsidRDefault="00954A61" w:rsidP="00954A61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0F3BC7F" w14:textId="77777777" w:rsidR="00954A61" w:rsidRPr="00BF48F8" w:rsidRDefault="00954A61" w:rsidP="00954A61">
            <w:pPr>
              <w:pStyle w:val="Day"/>
            </w:pPr>
            <w:r w:rsidRPr="00BF48F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19340C9" w14:textId="77777777" w:rsidR="00954A61" w:rsidRPr="00BF48F8" w:rsidRDefault="00954A61" w:rsidP="00954A61">
            <w:pPr>
              <w:pStyle w:val="Day"/>
            </w:pPr>
            <w:r w:rsidRPr="00BF48F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09292109" w14:textId="77777777" w:rsidR="00954A61" w:rsidRPr="00BF48F8" w:rsidRDefault="00954A61" w:rsidP="00954A61">
            <w:pPr>
              <w:pStyle w:val="Day"/>
            </w:pPr>
            <w:r w:rsidRPr="00BF48F8">
              <w:t>15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E50AB9" w14:textId="77777777" w:rsidR="00954A61" w:rsidRPr="00BF48F8" w:rsidRDefault="00954A61" w:rsidP="00954A61">
            <w:pPr>
              <w:pStyle w:val="Day"/>
            </w:pPr>
            <w:r w:rsidRPr="00BF48F8">
              <w:t>16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2D91FE1" w14:textId="77777777" w:rsidR="00954A61" w:rsidRPr="00BF48F8" w:rsidRDefault="00954A61" w:rsidP="00954A61">
            <w:pPr>
              <w:pStyle w:val="Day"/>
            </w:pPr>
            <w:r w:rsidRPr="00BF48F8">
              <w:t>17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EA8D391" w14:textId="77777777" w:rsidR="00954A61" w:rsidRPr="00BF48F8" w:rsidRDefault="00954A61" w:rsidP="00954A61">
            <w:pPr>
              <w:pStyle w:val="Day"/>
            </w:pPr>
            <w:r w:rsidRPr="00BF48F8">
              <w:t>18</w:t>
            </w:r>
          </w:p>
        </w:tc>
        <w:tc>
          <w:tcPr>
            <w:tcW w:w="579" w:type="dxa"/>
            <w:vMerge/>
          </w:tcPr>
          <w:p w14:paraId="3DC9352F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B0A2397" w14:textId="77777777" w:rsidR="00954A61" w:rsidRPr="00BF48F8" w:rsidRDefault="00954A61" w:rsidP="00954A61">
            <w:pPr>
              <w:pStyle w:val="Day"/>
            </w:pPr>
            <w:r w:rsidRPr="00BF48F8">
              <w:t>10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0437AF" w14:textId="77777777" w:rsidR="00954A61" w:rsidRPr="00BF48F8" w:rsidRDefault="00954A61" w:rsidP="00954A61">
            <w:pPr>
              <w:pStyle w:val="Day"/>
            </w:pPr>
            <w:r w:rsidRPr="00BF48F8">
              <w:t>11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FD94110" w14:textId="77777777" w:rsidR="00954A61" w:rsidRPr="00BF48F8" w:rsidRDefault="00954A61" w:rsidP="00954A61">
            <w:pPr>
              <w:pStyle w:val="Day"/>
            </w:pPr>
            <w:r w:rsidRPr="00BF48F8">
              <w:t>12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CA1F2D5" w14:textId="77777777" w:rsidR="00954A61" w:rsidRPr="00BF48F8" w:rsidRDefault="00954A61" w:rsidP="00954A61">
            <w:pPr>
              <w:pStyle w:val="Day"/>
            </w:pPr>
            <w:r w:rsidRPr="00BF48F8">
              <w:t>13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BED9E0F" w14:textId="77777777" w:rsidR="00954A61" w:rsidRPr="00BF48F8" w:rsidRDefault="00954A61" w:rsidP="00954A61">
            <w:pPr>
              <w:pStyle w:val="Day"/>
            </w:pPr>
            <w:r w:rsidRPr="00BF48F8">
              <w:t>14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D586A2" w14:textId="77777777" w:rsidR="00954A61" w:rsidRPr="00BF48F8" w:rsidRDefault="00954A61" w:rsidP="00954A61">
            <w:pPr>
              <w:pStyle w:val="Day"/>
            </w:pPr>
            <w:r w:rsidRPr="00BF48F8">
              <w:t>15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B9ABEE2" w14:textId="77777777" w:rsidR="00954A61" w:rsidRPr="00BF48F8" w:rsidRDefault="00954A61" w:rsidP="00954A61">
            <w:pPr>
              <w:pStyle w:val="Day"/>
            </w:pPr>
            <w:r w:rsidRPr="00BF48F8">
              <w:t>16</w:t>
            </w:r>
          </w:p>
        </w:tc>
      </w:tr>
      <w:tr w:rsidR="00954A61" w:rsidRPr="00BF48F8" w14:paraId="5F5AAA6D" w14:textId="77777777" w:rsidTr="00C64656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3FF3BEB" w14:textId="77777777" w:rsidR="00954A61" w:rsidRPr="00BF48F8" w:rsidRDefault="00954A61" w:rsidP="00954A61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1AA7247" w14:textId="77777777" w:rsidR="00954A61" w:rsidRPr="00BF48F8" w:rsidRDefault="00954A61" w:rsidP="00954A61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2EEC158" w14:textId="77777777" w:rsidR="00954A61" w:rsidRPr="00BF48F8" w:rsidRDefault="00954A61" w:rsidP="00954A61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2C7C259C" w14:textId="77777777" w:rsidR="00954A61" w:rsidRPr="00BF48F8" w:rsidRDefault="00954A61" w:rsidP="00954A61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BBA6F1" w14:textId="77777777" w:rsidR="00954A61" w:rsidRPr="00BF48F8" w:rsidRDefault="00954A61" w:rsidP="00954A61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7003A28" w14:textId="77777777" w:rsidR="00954A61" w:rsidRPr="00BF48F8" w:rsidRDefault="00954A61" w:rsidP="00954A61">
            <w:pPr>
              <w:pStyle w:val="Day"/>
            </w:pPr>
            <w:r w:rsidRPr="00BF48F8">
              <w:t>27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EC3B266" w14:textId="77777777" w:rsidR="00954A61" w:rsidRPr="00BF48F8" w:rsidRDefault="00954A61" w:rsidP="00954A61">
            <w:pPr>
              <w:pStyle w:val="Day"/>
            </w:pPr>
            <w:r w:rsidRPr="00BF48F8">
              <w:t>28</w:t>
            </w:r>
          </w:p>
        </w:tc>
        <w:tc>
          <w:tcPr>
            <w:tcW w:w="579" w:type="dxa"/>
            <w:vMerge/>
          </w:tcPr>
          <w:p w14:paraId="249FD0CB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219B824" w14:textId="77777777" w:rsidR="00954A61" w:rsidRPr="00BF48F8" w:rsidRDefault="00954A61" w:rsidP="00954A61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B9FFFD" w14:textId="77777777" w:rsidR="00954A61" w:rsidRPr="00BF48F8" w:rsidRDefault="00954A61" w:rsidP="00954A61">
            <w:pPr>
              <w:pStyle w:val="Day"/>
            </w:pPr>
            <w:r w:rsidRPr="00BF48F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9E6E9E" w14:textId="77777777" w:rsidR="00954A61" w:rsidRPr="00BF48F8" w:rsidRDefault="00954A61" w:rsidP="00954A61">
            <w:pPr>
              <w:pStyle w:val="Day"/>
            </w:pPr>
            <w:r w:rsidRPr="00BF48F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320677D8" w14:textId="77777777" w:rsidR="00954A61" w:rsidRPr="00BF48F8" w:rsidRDefault="00954A61" w:rsidP="00954A61">
            <w:pPr>
              <w:pStyle w:val="Day"/>
            </w:pPr>
            <w:r w:rsidRPr="00BF48F8">
              <w:t>22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D306825" w14:textId="77777777" w:rsidR="00954A61" w:rsidRPr="00BF48F8" w:rsidRDefault="00954A61" w:rsidP="00954A61">
            <w:pPr>
              <w:pStyle w:val="Day"/>
            </w:pPr>
            <w:r w:rsidRPr="00BF48F8">
              <w:t>23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51822A5" w14:textId="77777777" w:rsidR="00954A61" w:rsidRPr="00BF48F8" w:rsidRDefault="00954A61" w:rsidP="00954A61">
            <w:pPr>
              <w:pStyle w:val="Day"/>
            </w:pPr>
            <w:r w:rsidRPr="00BF48F8">
              <w:t>24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EE0000"/>
          </w:tcPr>
          <w:p w14:paraId="09F5C732" w14:textId="77777777" w:rsidR="00954A61" w:rsidRPr="00BF48F8" w:rsidRDefault="00954A61" w:rsidP="00954A61">
            <w:pPr>
              <w:pStyle w:val="Day"/>
            </w:pPr>
            <w:r w:rsidRPr="00BF48F8">
              <w:t>25</w:t>
            </w:r>
          </w:p>
        </w:tc>
        <w:tc>
          <w:tcPr>
            <w:tcW w:w="579" w:type="dxa"/>
            <w:vMerge/>
          </w:tcPr>
          <w:p w14:paraId="34E785EF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109E137" w14:textId="77777777" w:rsidR="00954A61" w:rsidRPr="00BF48F8" w:rsidRDefault="00954A61" w:rsidP="00954A61">
            <w:pPr>
              <w:pStyle w:val="Day"/>
            </w:pPr>
            <w:r w:rsidRPr="00BF48F8">
              <w:t>17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311C814" w14:textId="77777777" w:rsidR="00954A61" w:rsidRPr="00BF48F8" w:rsidRDefault="00954A61" w:rsidP="00954A61">
            <w:pPr>
              <w:pStyle w:val="Day"/>
            </w:pPr>
            <w:r w:rsidRPr="00BF48F8">
              <w:t>18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C35A3F2" w14:textId="77777777" w:rsidR="00954A61" w:rsidRPr="00BF48F8" w:rsidRDefault="00954A61" w:rsidP="00954A61">
            <w:pPr>
              <w:pStyle w:val="Day"/>
            </w:pPr>
            <w:r w:rsidRPr="00BF48F8">
              <w:t>19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DF5E57" w14:textId="77777777" w:rsidR="00954A61" w:rsidRPr="00BF48F8" w:rsidRDefault="00954A61" w:rsidP="00954A61">
            <w:pPr>
              <w:pStyle w:val="Day"/>
            </w:pPr>
            <w:r w:rsidRPr="00BF48F8">
              <w:t>20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33313B" w14:textId="77777777" w:rsidR="00954A61" w:rsidRPr="00BF48F8" w:rsidRDefault="00954A61" w:rsidP="00954A61">
            <w:pPr>
              <w:pStyle w:val="Day"/>
            </w:pPr>
            <w:r w:rsidRPr="00BF48F8">
              <w:t>21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AF4878F" w14:textId="77777777" w:rsidR="00954A61" w:rsidRPr="00BF48F8" w:rsidRDefault="00954A61" w:rsidP="00954A61">
            <w:pPr>
              <w:pStyle w:val="Day"/>
            </w:pPr>
            <w:r w:rsidRPr="00BF48F8">
              <w:t>22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2018511" w14:textId="77777777" w:rsidR="00954A61" w:rsidRPr="00BF48F8" w:rsidRDefault="00954A61" w:rsidP="00954A61">
            <w:pPr>
              <w:pStyle w:val="Day"/>
            </w:pPr>
            <w:r w:rsidRPr="00BF48F8">
              <w:t>23</w:t>
            </w:r>
          </w:p>
        </w:tc>
      </w:tr>
      <w:tr w:rsidR="00C95B55" w:rsidRPr="00BF48F8" w14:paraId="45C5C949" w14:textId="77777777" w:rsidTr="00B12DA4">
        <w:trPr>
          <w:trHeight w:val="216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448FBDA" w14:textId="77777777" w:rsidR="00954A61" w:rsidRPr="00BF48F8" w:rsidRDefault="00954A61" w:rsidP="00954A61">
            <w:pPr>
              <w:pStyle w:val="Day"/>
            </w:pPr>
            <w:r w:rsidRPr="00BF48F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FF" w:themeFill="background1"/>
          </w:tcPr>
          <w:p w14:paraId="6EF2B561" w14:textId="77777777" w:rsidR="00954A61" w:rsidRPr="00BF48F8" w:rsidRDefault="00954A61" w:rsidP="00954A61">
            <w:pPr>
              <w:pStyle w:val="Day"/>
            </w:pPr>
            <w:r w:rsidRPr="00BF48F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0254C9C" w14:textId="77777777" w:rsidR="00954A61" w:rsidRPr="00BF48F8" w:rsidRDefault="00954A61" w:rsidP="00954A61">
            <w:pPr>
              <w:pStyle w:val="Day"/>
            </w:pPr>
            <w:r w:rsidRPr="00BF48F8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1F8FEF8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85A6B81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FDAED8F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CD85B8A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133CC01C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CA2B922" w14:textId="77777777" w:rsidR="00954A61" w:rsidRPr="00BF48F8" w:rsidRDefault="00954A61" w:rsidP="00954A61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9A5015A" w14:textId="77777777" w:rsidR="00954A61" w:rsidRPr="00BF48F8" w:rsidRDefault="00954A61" w:rsidP="00954A61">
            <w:pPr>
              <w:pStyle w:val="Day"/>
            </w:pPr>
            <w:r w:rsidRPr="00BF48F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A31B5C8" w14:textId="77777777" w:rsidR="00954A61" w:rsidRPr="00BF48F8" w:rsidRDefault="00954A61" w:rsidP="00954A61">
            <w:pPr>
              <w:pStyle w:val="Day"/>
            </w:pPr>
            <w:r w:rsidRPr="00BF48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FFFF00"/>
          </w:tcPr>
          <w:p w14:paraId="20179C90" w14:textId="77777777" w:rsidR="00954A61" w:rsidRPr="00BF48F8" w:rsidRDefault="00954A61" w:rsidP="00954A61">
            <w:pPr>
              <w:pStyle w:val="Day"/>
            </w:pPr>
            <w:r w:rsidRPr="00BF48F8">
              <w:t>29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DE1129" w14:textId="77777777" w:rsidR="00954A61" w:rsidRPr="00BF48F8" w:rsidRDefault="00954A61" w:rsidP="00954A61">
            <w:pPr>
              <w:pStyle w:val="Day"/>
            </w:pPr>
            <w:r w:rsidRPr="00BF48F8">
              <w:t>30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452B5D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69D3D9D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09519E09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B286543" w14:textId="77777777" w:rsidR="00954A61" w:rsidRPr="00BF48F8" w:rsidRDefault="00954A61" w:rsidP="00954A61">
            <w:pPr>
              <w:pStyle w:val="Day"/>
            </w:pPr>
            <w:r w:rsidRPr="00BF48F8">
              <w:t>24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7C17256" w14:textId="77777777" w:rsidR="00954A61" w:rsidRPr="00BF48F8" w:rsidRDefault="00954A61" w:rsidP="00954A61">
            <w:pPr>
              <w:pStyle w:val="Day"/>
            </w:pPr>
            <w:r w:rsidRPr="00BF48F8">
              <w:t>25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34C3385" w14:textId="77777777" w:rsidR="00954A61" w:rsidRPr="00BF48F8" w:rsidRDefault="00954A61" w:rsidP="00954A61">
            <w:pPr>
              <w:pStyle w:val="Day"/>
            </w:pPr>
            <w:r w:rsidRPr="00BF48F8">
              <w:t>26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2D614CE9" w14:textId="77777777" w:rsidR="00954A61" w:rsidRPr="00BF48F8" w:rsidRDefault="00954A61" w:rsidP="00954A61">
            <w:pPr>
              <w:pStyle w:val="Day"/>
            </w:pPr>
            <w:r w:rsidRPr="00BF48F8">
              <w:t>27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8D04716" w14:textId="77777777" w:rsidR="00954A61" w:rsidRPr="00BF48F8" w:rsidRDefault="00954A61" w:rsidP="00954A61">
            <w:pPr>
              <w:pStyle w:val="Day"/>
            </w:pPr>
            <w:r w:rsidRPr="00BF48F8">
              <w:t>28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3943D290" w14:textId="77777777" w:rsidR="00954A61" w:rsidRPr="00BF48F8" w:rsidRDefault="00954A61" w:rsidP="00954A61">
            <w:pPr>
              <w:pStyle w:val="Day"/>
            </w:pPr>
            <w:r w:rsidRPr="00BF48F8">
              <w:t>29</w:t>
            </w: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  <w:shd w:val="clear" w:color="auto" w:fill="ADC020" w:themeFill="accent4" w:themeFillShade="BF"/>
          </w:tcPr>
          <w:p w14:paraId="79F1A14C" w14:textId="77777777" w:rsidR="00954A61" w:rsidRPr="00BF48F8" w:rsidRDefault="00954A61" w:rsidP="00954A61">
            <w:pPr>
              <w:pStyle w:val="Day"/>
            </w:pPr>
            <w:r w:rsidRPr="00BF48F8">
              <w:t>30</w:t>
            </w:r>
          </w:p>
        </w:tc>
      </w:tr>
      <w:tr w:rsidR="00954A61" w:rsidRPr="00BF48F8" w14:paraId="5C364296" w14:textId="77777777" w:rsidTr="002440AE">
        <w:trPr>
          <w:trHeight w:val="31"/>
        </w:trPr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FC7C5EB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E009E64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38C929E3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858AEDA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D389C51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FD18EF8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56674C5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069A77A5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EECB2C1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99290B3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56C5DCCC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FB459AB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44E0F3FA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4FC853B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8FDFE1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579" w:type="dxa"/>
            <w:vMerge/>
          </w:tcPr>
          <w:p w14:paraId="388CA476" w14:textId="77777777" w:rsidR="00954A61" w:rsidRPr="00BF48F8" w:rsidRDefault="00954A61" w:rsidP="00954A61"/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8E2806" w14:textId="77777777" w:rsidR="00954A61" w:rsidRPr="00BF48F8" w:rsidRDefault="00954A61" w:rsidP="00954A61">
            <w:pPr>
              <w:pStyle w:val="Day"/>
            </w:pPr>
            <w:r w:rsidRPr="00BF48F8">
              <w:t>31</w:t>
            </w: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6A229E6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662E2D7A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149381C2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9E59A2F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59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7858EB71" w14:textId="77777777" w:rsidR="00954A61" w:rsidRPr="00BF48F8" w:rsidRDefault="00954A61" w:rsidP="00954A61">
            <w:pPr>
              <w:pStyle w:val="Day"/>
            </w:pPr>
          </w:p>
        </w:tc>
        <w:tc>
          <w:tcPr>
            <w:tcW w:w="460" w:type="dxa"/>
            <w:tcBorders>
              <w:top w:val="single" w:sz="4" w:space="0" w:color="8A8A8A" w:themeColor="text2" w:themeTint="80"/>
              <w:left w:val="single" w:sz="4" w:space="0" w:color="8A8A8A" w:themeColor="text2" w:themeTint="80"/>
              <w:bottom w:val="single" w:sz="4" w:space="0" w:color="8A8A8A" w:themeColor="text2" w:themeTint="80"/>
              <w:right w:val="single" w:sz="4" w:space="0" w:color="8A8A8A" w:themeColor="text2" w:themeTint="80"/>
            </w:tcBorders>
          </w:tcPr>
          <w:p w14:paraId="064D3D53" w14:textId="77777777" w:rsidR="00954A61" w:rsidRPr="00BF48F8" w:rsidRDefault="00954A61" w:rsidP="00954A61">
            <w:pPr>
              <w:pStyle w:val="Day"/>
            </w:pPr>
          </w:p>
        </w:tc>
      </w:tr>
    </w:tbl>
    <w:p w14:paraId="0868C091" w14:textId="49B1C280" w:rsidR="00F47780" w:rsidRPr="00C17898" w:rsidRDefault="004A6B75" w:rsidP="00F47780">
      <w:pPr>
        <w:pStyle w:val="Heading1"/>
        <w:rPr>
          <w:color w:val="auto"/>
        </w:rPr>
      </w:pPr>
      <w:r w:rsidRPr="00C17898">
        <w:rPr>
          <w:color w:val="auto"/>
        </w:rPr>
        <w:t xml:space="preserve">                 </w:t>
      </w:r>
      <w:r w:rsidR="00CF085A" w:rsidRPr="00C17898">
        <w:rPr>
          <w:color w:val="auto"/>
        </w:rPr>
        <w:t>F</w:t>
      </w:r>
      <w:r w:rsidR="00F61074" w:rsidRPr="00C17898">
        <w:rPr>
          <w:color w:val="auto"/>
        </w:rPr>
        <w:t xml:space="preserve">echas de </w:t>
      </w:r>
      <w:r w:rsidR="00BF48F8" w:rsidRPr="00C17898">
        <w:rPr>
          <w:color w:val="auto"/>
        </w:rPr>
        <w:t>preparación</w:t>
      </w:r>
      <w:r w:rsidR="00F61074" w:rsidRPr="00C17898">
        <w:rPr>
          <w:color w:val="auto"/>
        </w:rPr>
        <w:t xml:space="preserve"> para primera </w:t>
      </w:r>
      <w:r w:rsidR="00BF48F8" w:rsidRPr="00C17898">
        <w:rPr>
          <w:color w:val="auto"/>
        </w:rPr>
        <w:t>confesión</w:t>
      </w:r>
      <w:r w:rsidR="00F61074" w:rsidRPr="00C17898">
        <w:rPr>
          <w:color w:val="auto"/>
        </w:rPr>
        <w:t xml:space="preserve"> </w:t>
      </w:r>
      <w:r w:rsidR="00116806" w:rsidRPr="00C17898">
        <w:rPr>
          <w:color w:val="auto"/>
        </w:rPr>
        <w:tab/>
      </w:r>
      <w:r w:rsidR="00116806" w:rsidRPr="00C17898">
        <w:rPr>
          <w:color w:val="auto"/>
        </w:rPr>
        <w:tab/>
      </w:r>
      <w:r w:rsidR="00116806" w:rsidRPr="00C17898">
        <w:rPr>
          <w:color w:val="auto"/>
        </w:rPr>
        <w:tab/>
      </w:r>
      <w:r w:rsidR="006F0F92" w:rsidRPr="00C17898">
        <w:rPr>
          <w:color w:val="auto"/>
        </w:rPr>
        <w:t xml:space="preserve">     </w:t>
      </w:r>
      <w:r w:rsidR="00DE5E32" w:rsidRPr="00C17898">
        <w:rPr>
          <w:color w:val="auto"/>
        </w:rPr>
        <w:t xml:space="preserve">Fechas de </w:t>
      </w:r>
      <w:r w:rsidR="00BF48F8" w:rsidRPr="00C17898">
        <w:rPr>
          <w:color w:val="auto"/>
        </w:rPr>
        <w:t>preparación</w:t>
      </w:r>
      <w:r w:rsidR="00DE5E32" w:rsidRPr="00C17898">
        <w:rPr>
          <w:color w:val="auto"/>
        </w:rPr>
        <w:t xml:space="preserve"> par Primera </w:t>
      </w:r>
      <w:r w:rsidR="00BF48F8" w:rsidRPr="00C17898">
        <w:rPr>
          <w:color w:val="auto"/>
        </w:rPr>
        <w:t>Comunión</w:t>
      </w:r>
      <w:r w:rsidR="00BE3910" w:rsidRPr="00C17898">
        <w:rPr>
          <w:color w:val="auto"/>
        </w:rPr>
        <w:t xml:space="preserve"> </w:t>
      </w:r>
      <w:r w:rsidR="00157550" w:rsidRPr="00C17898">
        <w:rPr>
          <w:color w:val="auto"/>
        </w:rPr>
        <w:t xml:space="preserve"> </w:t>
      </w:r>
    </w:p>
    <w:tbl>
      <w:tblPr>
        <w:tblW w:w="11263" w:type="dxa"/>
        <w:tblInd w:w="-90" w:type="dxa"/>
        <w:shd w:val="clear" w:color="auto" w:fill="FFEA82" w:themeFill="accent2"/>
        <w:tblLook w:val="0600" w:firstRow="0" w:lastRow="0" w:firstColumn="0" w:lastColumn="0" w:noHBand="1" w:noVBand="1"/>
        <w:tblCaption w:val="Important Dates/Notes"/>
      </w:tblPr>
      <w:tblGrid>
        <w:gridCol w:w="2973"/>
        <w:gridCol w:w="270"/>
        <w:gridCol w:w="2501"/>
        <w:gridCol w:w="2005"/>
        <w:gridCol w:w="270"/>
        <w:gridCol w:w="3155"/>
        <w:gridCol w:w="89"/>
      </w:tblGrid>
      <w:tr w:rsidR="00C17898" w:rsidRPr="00C17898" w14:paraId="692BFE5C" w14:textId="676C6BE2" w:rsidTr="00F32605">
        <w:trPr>
          <w:gridAfter w:val="1"/>
          <w:wAfter w:w="89" w:type="dxa"/>
          <w:trHeight w:val="229"/>
        </w:trPr>
        <w:tc>
          <w:tcPr>
            <w:tcW w:w="5744" w:type="dxa"/>
            <w:gridSpan w:val="3"/>
            <w:shd w:val="clear" w:color="auto" w:fill="FFE14B"/>
            <w:vAlign w:val="center"/>
          </w:tcPr>
          <w:p w14:paraId="5C52A25F" w14:textId="6AD2E339" w:rsidR="00BD76F1" w:rsidRPr="00C17898" w:rsidRDefault="00F61074" w:rsidP="004A50E4">
            <w:pPr>
              <w:jc w:val="center"/>
              <w:rPr>
                <w:b/>
                <w:bCs/>
                <w:color w:val="auto"/>
              </w:rPr>
            </w:pPr>
            <w:r w:rsidRPr="00C17898">
              <w:rPr>
                <w:b/>
                <w:bCs/>
                <w:color w:val="auto"/>
              </w:rPr>
              <w:t xml:space="preserve">10 de </w:t>
            </w:r>
            <w:r w:rsidR="00BF48F8" w:rsidRPr="00C17898">
              <w:rPr>
                <w:b/>
                <w:bCs/>
                <w:color w:val="auto"/>
              </w:rPr>
              <w:t>septiembre al</w:t>
            </w:r>
            <w:r w:rsidR="00DE5E32" w:rsidRPr="00C17898">
              <w:rPr>
                <w:b/>
                <w:bCs/>
                <w:color w:val="auto"/>
              </w:rPr>
              <w:t xml:space="preserve"> 19 noviembre, 2025</w:t>
            </w:r>
          </w:p>
        </w:tc>
        <w:tc>
          <w:tcPr>
            <w:tcW w:w="5430" w:type="dxa"/>
            <w:gridSpan w:val="3"/>
            <w:shd w:val="clear" w:color="auto" w:fill="B0E2EB" w:themeFill="accent3" w:themeFillTint="99"/>
          </w:tcPr>
          <w:p w14:paraId="45739F42" w14:textId="0F9139A9" w:rsidR="00BD76F1" w:rsidRPr="00C17898" w:rsidRDefault="00DE5E32" w:rsidP="004A50E4">
            <w:pPr>
              <w:jc w:val="center"/>
              <w:rPr>
                <w:b/>
                <w:bCs/>
                <w:color w:val="auto"/>
              </w:rPr>
            </w:pPr>
            <w:r w:rsidRPr="00C17898">
              <w:rPr>
                <w:b/>
                <w:bCs/>
                <w:color w:val="auto"/>
              </w:rPr>
              <w:t xml:space="preserve">14 de enero al </w:t>
            </w:r>
            <w:r w:rsidR="00827052">
              <w:rPr>
                <w:b/>
                <w:bCs/>
                <w:color w:val="auto"/>
              </w:rPr>
              <w:t>25</w:t>
            </w:r>
            <w:r w:rsidR="009124A3" w:rsidRPr="00C17898">
              <w:rPr>
                <w:b/>
                <w:bCs/>
                <w:color w:val="auto"/>
              </w:rPr>
              <w:t xml:space="preserve"> de </w:t>
            </w:r>
            <w:r w:rsidR="00827052">
              <w:rPr>
                <w:b/>
                <w:bCs/>
                <w:color w:val="auto"/>
              </w:rPr>
              <w:t>marzo</w:t>
            </w:r>
            <w:r w:rsidR="009124A3" w:rsidRPr="00C17898">
              <w:rPr>
                <w:b/>
                <w:bCs/>
                <w:color w:val="auto"/>
              </w:rPr>
              <w:t>, 2026</w:t>
            </w:r>
          </w:p>
        </w:tc>
      </w:tr>
      <w:tr w:rsidR="00C17898" w:rsidRPr="00C17898" w14:paraId="17B27EE4" w14:textId="77777777" w:rsidTr="00DE3188">
        <w:tblPrEx>
          <w:shd w:val="clear" w:color="auto" w:fill="CFE14B" w:themeFill="accent4"/>
        </w:tblPrEx>
        <w:trPr>
          <w:trHeight w:val="423"/>
        </w:trPr>
        <w:tc>
          <w:tcPr>
            <w:tcW w:w="2973" w:type="dxa"/>
            <w:shd w:val="clear" w:color="auto" w:fill="F7820D"/>
            <w:vAlign w:val="center"/>
          </w:tcPr>
          <w:p w14:paraId="0D7E990E" w14:textId="0A96AE23" w:rsidR="00BD76F1" w:rsidRPr="00C17898" w:rsidRDefault="00C17898" w:rsidP="004A50E4">
            <w:pPr>
              <w:shd w:val="clear" w:color="auto" w:fill="FF9933"/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C17898">
              <w:rPr>
                <w:rFonts w:cstheme="minorHAnsi"/>
                <w:b/>
                <w:bCs/>
                <w:color w:val="auto"/>
              </w:rPr>
              <w:t xml:space="preserve">No hay </w:t>
            </w:r>
            <w:r w:rsidR="00E81D18" w:rsidRPr="00C17898">
              <w:rPr>
                <w:rFonts w:cstheme="minorHAnsi"/>
                <w:b/>
                <w:bCs/>
                <w:color w:val="auto"/>
              </w:rPr>
              <w:t>Formación</w:t>
            </w:r>
            <w:r w:rsidRPr="00C17898">
              <w:rPr>
                <w:rFonts w:cstheme="minorHAnsi"/>
                <w:b/>
                <w:bCs/>
                <w:color w:val="auto"/>
              </w:rPr>
              <w:t xml:space="preserve"> de Fe </w:t>
            </w:r>
          </w:p>
        </w:tc>
        <w:tc>
          <w:tcPr>
            <w:tcW w:w="270" w:type="dxa"/>
          </w:tcPr>
          <w:p w14:paraId="4CC25918" w14:textId="77777777" w:rsidR="00BD76F1" w:rsidRPr="00C17898" w:rsidRDefault="00BD76F1" w:rsidP="004A50E4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06" w:type="dxa"/>
            <w:gridSpan w:val="2"/>
          </w:tcPr>
          <w:p w14:paraId="0C922DF9" w14:textId="5A496643" w:rsidR="00DE3188" w:rsidRPr="00C17898" w:rsidRDefault="00F61074" w:rsidP="00DE3188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  <w:color w:val="auto"/>
              </w:rPr>
            </w:pPr>
            <w:r w:rsidRPr="00C17898">
              <w:rPr>
                <w:rFonts w:cstheme="minorHAnsi"/>
                <w:b/>
                <w:bCs/>
                <w:color w:val="auto"/>
              </w:rPr>
              <w:t xml:space="preserve">Sesiones para padres </w:t>
            </w:r>
            <w:r w:rsidR="00C17898" w:rsidRPr="00C17898">
              <w:rPr>
                <w:rFonts w:cstheme="minorHAnsi"/>
                <w:b/>
                <w:bCs/>
                <w:color w:val="auto"/>
              </w:rPr>
              <w:t>español</w:t>
            </w:r>
          </w:p>
          <w:p w14:paraId="56E0D199" w14:textId="06E0B83D" w:rsidR="00BD76F1" w:rsidRPr="00C17898" w:rsidRDefault="00DE3188" w:rsidP="00DE3188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  <w:color w:val="auto"/>
              </w:rPr>
            </w:pPr>
            <w:r w:rsidRPr="00C17898">
              <w:rPr>
                <w:rFonts w:cstheme="minorHAnsi"/>
                <w:b/>
                <w:bCs/>
                <w:color w:val="auto"/>
              </w:rPr>
              <w:t xml:space="preserve">  </w:t>
            </w:r>
            <w:r w:rsidR="00F61074" w:rsidRPr="00C17898">
              <w:rPr>
                <w:rFonts w:cstheme="minorHAnsi"/>
                <w:b/>
                <w:bCs/>
                <w:color w:val="auto"/>
              </w:rPr>
              <w:t xml:space="preserve">Primera </w:t>
            </w:r>
            <w:r w:rsidR="00C17898" w:rsidRPr="00C17898">
              <w:rPr>
                <w:rFonts w:cstheme="minorHAnsi"/>
                <w:b/>
                <w:bCs/>
                <w:color w:val="auto"/>
              </w:rPr>
              <w:t>confesión</w:t>
            </w:r>
            <w:r w:rsidR="00F61074" w:rsidRPr="00C17898">
              <w:rPr>
                <w:rFonts w:cstheme="minorHAnsi"/>
                <w:b/>
                <w:bCs/>
                <w:color w:val="auto"/>
              </w:rPr>
              <w:t xml:space="preserve"> </w:t>
            </w:r>
          </w:p>
        </w:tc>
        <w:tc>
          <w:tcPr>
            <w:tcW w:w="270" w:type="dxa"/>
          </w:tcPr>
          <w:p w14:paraId="09D5B94C" w14:textId="77777777" w:rsidR="00BD76F1" w:rsidRPr="00C17898" w:rsidRDefault="00BD76F1" w:rsidP="004A50E4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244" w:type="dxa"/>
            <w:gridSpan w:val="2"/>
          </w:tcPr>
          <w:p w14:paraId="24A350B4" w14:textId="6EF11205" w:rsidR="00DE3188" w:rsidRPr="00C17898" w:rsidRDefault="00C17898" w:rsidP="004A50E4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  <w:color w:val="auto"/>
              </w:rPr>
            </w:pPr>
            <w:r w:rsidRPr="00C17898">
              <w:rPr>
                <w:rFonts w:cstheme="minorHAnsi"/>
                <w:b/>
                <w:bCs/>
                <w:color w:val="auto"/>
              </w:rPr>
              <w:t xml:space="preserve">Sesiones para </w:t>
            </w:r>
            <w:r w:rsidR="00E94CB8" w:rsidRPr="00C17898">
              <w:rPr>
                <w:rFonts w:cstheme="minorHAnsi"/>
                <w:b/>
                <w:bCs/>
                <w:color w:val="auto"/>
              </w:rPr>
              <w:t>padres</w:t>
            </w:r>
            <w:r w:rsidRPr="00C17898">
              <w:rPr>
                <w:rFonts w:cstheme="minorHAnsi"/>
                <w:b/>
                <w:bCs/>
                <w:color w:val="auto"/>
              </w:rPr>
              <w:t xml:space="preserve"> español</w:t>
            </w:r>
          </w:p>
          <w:p w14:paraId="67323C7F" w14:textId="4A1AD82C" w:rsidR="00C17898" w:rsidRPr="00C17898" w:rsidRDefault="00C17898" w:rsidP="004A50E4">
            <w:pPr>
              <w:shd w:val="clear" w:color="auto" w:fill="BC89C9" w:themeFill="accent6" w:themeFillTint="99"/>
              <w:jc w:val="center"/>
              <w:rPr>
                <w:rFonts w:cstheme="minorHAnsi"/>
                <w:b/>
                <w:bCs/>
                <w:color w:val="auto"/>
              </w:rPr>
            </w:pPr>
            <w:r w:rsidRPr="00C17898">
              <w:rPr>
                <w:rFonts w:cstheme="minorHAnsi"/>
                <w:b/>
                <w:bCs/>
                <w:color w:val="auto"/>
              </w:rPr>
              <w:t xml:space="preserve">Primera </w:t>
            </w:r>
            <w:r w:rsidR="00E94CB8" w:rsidRPr="00C17898">
              <w:rPr>
                <w:rFonts w:cstheme="minorHAnsi"/>
                <w:b/>
                <w:bCs/>
                <w:color w:val="auto"/>
              </w:rPr>
              <w:t>Comunión</w:t>
            </w:r>
          </w:p>
        </w:tc>
      </w:tr>
      <w:tr w:rsidR="00C17898" w:rsidRPr="00C17898" w14:paraId="119A47AF" w14:textId="614DDAFC" w:rsidTr="00DE3188">
        <w:tblPrEx>
          <w:shd w:val="clear" w:color="auto" w:fill="CFE14B" w:themeFill="accent4"/>
        </w:tblPrEx>
        <w:trPr>
          <w:trHeight w:val="4536"/>
        </w:trPr>
        <w:tc>
          <w:tcPr>
            <w:tcW w:w="2973" w:type="dxa"/>
            <w:shd w:val="clear" w:color="auto" w:fill="FFFFFF" w:themeFill="background1"/>
          </w:tcPr>
          <w:p w14:paraId="707DA6CA" w14:textId="65B2A79C" w:rsidR="00C17898" w:rsidRPr="00E81D18" w:rsidRDefault="00C17898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>25</w:t>
            </w:r>
            <w:r w:rsidR="00C5059A" w:rsidRPr="00E81D18">
              <w:rPr>
                <w:rFonts w:cstheme="minorHAnsi"/>
                <w:b/>
                <w:bCs/>
                <w:color w:val="auto"/>
              </w:rPr>
              <w:t xml:space="preserve"> de noviembre – Dia de acción de gracias</w:t>
            </w:r>
          </w:p>
          <w:p w14:paraId="30028C50" w14:textId="49603ECD" w:rsidR="00C5059A" w:rsidRDefault="00C5059A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>7 de enero – Vacaciones de navidad</w:t>
            </w:r>
          </w:p>
          <w:p w14:paraId="1C3BA2F6" w14:textId="4C3351EB" w:rsidR="00E87E97" w:rsidRPr="00E81D18" w:rsidRDefault="00E87E97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18 de marzo – Miércoles de Ceniza</w:t>
            </w:r>
          </w:p>
          <w:p w14:paraId="5EBB9D8D" w14:textId="38792CEE" w:rsidR="00C5059A" w:rsidRPr="00E81D18" w:rsidRDefault="00C5059A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 xml:space="preserve">11 de marzo – Vacaciones de primavera </w:t>
            </w:r>
          </w:p>
          <w:p w14:paraId="503A9848" w14:textId="2F8A5246" w:rsidR="00C5059A" w:rsidRPr="00E81D18" w:rsidRDefault="00604D49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 xml:space="preserve">1 de </w:t>
            </w:r>
            <w:r w:rsidR="00924323" w:rsidRPr="00E81D18">
              <w:rPr>
                <w:rFonts w:cstheme="minorHAnsi"/>
                <w:b/>
                <w:bCs/>
                <w:color w:val="auto"/>
              </w:rPr>
              <w:t>abril</w:t>
            </w:r>
            <w:r w:rsidRPr="00E81D18">
              <w:rPr>
                <w:rFonts w:cstheme="minorHAnsi"/>
                <w:b/>
                <w:bCs/>
                <w:color w:val="auto"/>
              </w:rPr>
              <w:t xml:space="preserve"> – Semana Santa</w:t>
            </w:r>
          </w:p>
          <w:p w14:paraId="366B73D4" w14:textId="77777777" w:rsidR="00604D49" w:rsidRPr="00E81D18" w:rsidRDefault="00604D49" w:rsidP="00906797">
            <w:pPr>
              <w:spacing w:after="0"/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2F7BD548" w14:textId="62A909F8" w:rsidR="00BD76F1" w:rsidRPr="00E81D18" w:rsidRDefault="00E81D18" w:rsidP="00906797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Santuario de la Vera Cruz</w:t>
            </w:r>
          </w:p>
          <w:p w14:paraId="0A38208B" w14:textId="129AC183" w:rsidR="00BD76F1" w:rsidRPr="00E81D18" w:rsidRDefault="00BD76F1" w:rsidP="00906797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>Antonia Alfonso</w:t>
            </w:r>
          </w:p>
          <w:p w14:paraId="3234E3E9" w14:textId="1FE2CD56" w:rsidR="00BD76F1" w:rsidRPr="00E81D18" w:rsidRDefault="00604D49" w:rsidP="00906797">
            <w:pPr>
              <w:jc w:val="center"/>
              <w:rPr>
                <w:rFonts w:cstheme="minorHAnsi"/>
                <w:i/>
                <w:iCs/>
                <w:color w:val="auto"/>
              </w:rPr>
            </w:pPr>
            <w:r w:rsidRPr="00E81D18">
              <w:rPr>
                <w:rFonts w:cstheme="minorHAnsi"/>
                <w:i/>
                <w:iCs/>
                <w:color w:val="auto"/>
              </w:rPr>
              <w:t>Coordinadora de primeros sacramentos</w:t>
            </w:r>
          </w:p>
          <w:p w14:paraId="27B9765B" w14:textId="7D560914" w:rsidR="00BD76F1" w:rsidRPr="00E81D18" w:rsidRDefault="00BD76F1" w:rsidP="00906797">
            <w:pPr>
              <w:jc w:val="center"/>
              <w:rPr>
                <w:rFonts w:cstheme="minorHAnsi"/>
                <w:color w:val="auto"/>
              </w:rPr>
            </w:pPr>
            <w:r w:rsidRPr="00E81D18">
              <w:rPr>
                <w:rFonts w:cstheme="minorHAnsi"/>
                <w:color w:val="auto"/>
              </w:rPr>
              <w:t>aalfonso@truecrosschurch.org</w:t>
            </w:r>
          </w:p>
          <w:p w14:paraId="487852EB" w14:textId="77777777" w:rsidR="00BD76F1" w:rsidRPr="00E81D18" w:rsidRDefault="00BD76F1" w:rsidP="00906797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 w:rsidRPr="00E81D18">
              <w:rPr>
                <w:rFonts w:cstheme="minorHAnsi"/>
                <w:b/>
                <w:bCs/>
                <w:color w:val="auto"/>
              </w:rPr>
              <w:t>P 281-337-3130</w:t>
            </w:r>
          </w:p>
          <w:p w14:paraId="196D4FC7" w14:textId="33AC1E88" w:rsidR="0012731D" w:rsidRPr="00E81D18" w:rsidRDefault="0012731D" w:rsidP="00906797">
            <w:pPr>
              <w:jc w:val="center"/>
              <w:rPr>
                <w:rFonts w:cstheme="minorHAnsi"/>
                <w:i/>
                <w:iCs/>
                <w:color w:val="auto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7B31A3C7" w14:textId="52242673" w:rsidR="00BD76F1" w:rsidRPr="00C17898" w:rsidRDefault="00BD76F1" w:rsidP="004A50E4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4506" w:type="dxa"/>
            <w:gridSpan w:val="2"/>
            <w:shd w:val="clear" w:color="auto" w:fill="FFFFFF" w:themeFill="background1"/>
          </w:tcPr>
          <w:p w14:paraId="74E7D2D6" w14:textId="7E929B0F" w:rsidR="00BD76F1" w:rsidRPr="00C17898" w:rsidRDefault="00E94CB8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</w:t>
            </w:r>
            <w:r w:rsidR="00604D49">
              <w:rPr>
                <w:rFonts w:cstheme="minorHAnsi"/>
                <w:b/>
                <w:bCs/>
                <w:color w:val="auto"/>
              </w:rPr>
              <w:t xml:space="preserve"> de </w:t>
            </w:r>
            <w:r>
              <w:rPr>
                <w:rFonts w:cstheme="minorHAnsi"/>
                <w:b/>
                <w:bCs/>
                <w:color w:val="auto"/>
              </w:rPr>
              <w:t>Orientación</w:t>
            </w:r>
          </w:p>
          <w:p w14:paraId="68CF85D4" w14:textId="71678D64" w:rsidR="00BD76F1" w:rsidRPr="00C17898" w:rsidRDefault="00604D49" w:rsidP="00DE3188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17 de septiembre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29814913" w14:textId="77777777" w:rsidR="00BD76F1" w:rsidRPr="00C17898" w:rsidRDefault="00BD76F1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4C5C8127" w14:textId="0693FF6E" w:rsidR="00BD76F1" w:rsidRPr="00C17898" w:rsidRDefault="00E94CB8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 para padres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># 1</w:t>
            </w:r>
          </w:p>
          <w:p w14:paraId="7CD5DAA5" w14:textId="616A9785" w:rsidR="00BD76F1" w:rsidRPr="00C17898" w:rsidRDefault="00E94CB8" w:rsidP="00DE3188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 de octubre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4054F7E0" w14:textId="77777777" w:rsidR="00BD76F1" w:rsidRPr="00C17898" w:rsidRDefault="00BD76F1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2ABDE4ED" w14:textId="77C348E2" w:rsidR="00BD76F1" w:rsidRPr="00C17898" w:rsidRDefault="00E94CB8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 xml:space="preserve">Sesión para padres 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>#2</w:t>
            </w:r>
          </w:p>
          <w:p w14:paraId="71426C1B" w14:textId="02EFF3BC" w:rsidR="00BD76F1" w:rsidRPr="00C17898" w:rsidRDefault="00F61074" w:rsidP="00DE3188">
            <w:pPr>
              <w:jc w:val="center"/>
              <w:rPr>
                <w:rFonts w:cstheme="minorHAnsi"/>
                <w:color w:val="auto"/>
              </w:rPr>
            </w:pPr>
            <w:r w:rsidRPr="00C17898">
              <w:rPr>
                <w:rFonts w:cstheme="minorHAnsi"/>
                <w:color w:val="auto"/>
              </w:rPr>
              <w:t>Noviembre 12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62FC33A3" w14:textId="42B8E92E" w:rsidR="00BD76F1" w:rsidRPr="00C17898" w:rsidRDefault="008C4979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D6529E" wp14:editId="09FB8788">
                      <wp:simplePos x="0" y="0"/>
                      <wp:positionH relativeFrom="column">
                        <wp:posOffset>339089</wp:posOffset>
                      </wp:positionH>
                      <wp:positionV relativeFrom="paragraph">
                        <wp:posOffset>62865</wp:posOffset>
                      </wp:positionV>
                      <wp:extent cx="2047875" cy="0"/>
                      <wp:effectExtent l="0" t="0" r="0" b="0"/>
                      <wp:wrapNone/>
                      <wp:docPr id="5722473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689311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4.95pt" to="187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2D472E6C" w14:textId="7216768F" w:rsidR="00BD76F1" w:rsidRPr="006A2C5F" w:rsidRDefault="00F61074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A2C5F">
              <w:rPr>
                <w:rFonts w:cstheme="minorHAnsi"/>
                <w:b/>
                <w:bCs/>
                <w:color w:val="EE0000"/>
              </w:rPr>
              <w:t xml:space="preserve">Retiro de primera </w:t>
            </w:r>
            <w:r w:rsidR="00E94CB8" w:rsidRPr="006A2C5F">
              <w:rPr>
                <w:rFonts w:cstheme="minorHAnsi"/>
                <w:b/>
                <w:bCs/>
                <w:color w:val="EE0000"/>
              </w:rPr>
              <w:t>reconciliación</w:t>
            </w:r>
          </w:p>
          <w:p w14:paraId="3CB6A6EA" w14:textId="7162BAA9" w:rsidR="00BD76F1" w:rsidRDefault="009736C4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A2C5F">
              <w:rPr>
                <w:rFonts w:cstheme="minorHAnsi"/>
                <w:b/>
                <w:bCs/>
                <w:color w:val="EE0000"/>
              </w:rPr>
              <w:t>31 de enero, 2026</w:t>
            </w:r>
            <w:r w:rsidR="006F3B01" w:rsidRPr="006A2C5F">
              <w:rPr>
                <w:rFonts w:cstheme="minorHAnsi"/>
                <w:b/>
                <w:bCs/>
                <w:color w:val="EE0000"/>
              </w:rPr>
              <w:t xml:space="preserve"> – Con pap</w:t>
            </w:r>
            <w:r w:rsidR="006A2C5F" w:rsidRPr="006A2C5F">
              <w:rPr>
                <w:rFonts w:cstheme="minorHAnsi"/>
                <w:b/>
                <w:bCs/>
                <w:color w:val="EE0000"/>
              </w:rPr>
              <w:t>á</w:t>
            </w:r>
            <w:r w:rsidR="006F3B01" w:rsidRPr="006A2C5F">
              <w:rPr>
                <w:rFonts w:cstheme="minorHAnsi"/>
                <w:b/>
                <w:bCs/>
                <w:color w:val="EE0000"/>
              </w:rPr>
              <w:t xml:space="preserve">s </w:t>
            </w:r>
          </w:p>
          <w:p w14:paraId="3B290893" w14:textId="034A1A9C" w:rsidR="00047A71" w:rsidRPr="006A2C5F" w:rsidRDefault="00047A71" w:rsidP="00DE3188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>
              <w:rPr>
                <w:rFonts w:cstheme="minorHAnsi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B73A4" wp14:editId="05B7A0A3">
                      <wp:simplePos x="0" y="0"/>
                      <wp:positionH relativeFrom="column">
                        <wp:posOffset>339089</wp:posOffset>
                      </wp:positionH>
                      <wp:positionV relativeFrom="paragraph">
                        <wp:posOffset>97155</wp:posOffset>
                      </wp:positionV>
                      <wp:extent cx="2047875" cy="0"/>
                      <wp:effectExtent l="0" t="0" r="0" b="0"/>
                      <wp:wrapNone/>
                      <wp:docPr id="20842644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DC44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7.65pt" to="187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2F32332C" w14:textId="77777777" w:rsidR="00D75BA9" w:rsidRPr="006A2C5F" w:rsidRDefault="00D75BA9" w:rsidP="00D75BA9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A2C5F">
              <w:rPr>
                <w:rFonts w:cstheme="minorHAnsi"/>
                <w:b/>
                <w:bCs/>
                <w:color w:val="EE0000"/>
              </w:rPr>
              <w:t xml:space="preserve">Primera confesión </w:t>
            </w:r>
          </w:p>
          <w:p w14:paraId="33E1FD9F" w14:textId="77777777" w:rsidR="00D75BA9" w:rsidRDefault="00D75BA9" w:rsidP="00D75BA9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6A2C5F">
              <w:rPr>
                <w:rFonts w:cstheme="minorHAnsi"/>
                <w:b/>
                <w:bCs/>
                <w:color w:val="EE0000"/>
              </w:rPr>
              <w:t>8 de mayo, 2026 – 7:00pm</w:t>
            </w:r>
          </w:p>
          <w:p w14:paraId="596F8AE5" w14:textId="65DF186E" w:rsidR="00047A71" w:rsidRDefault="00047A71" w:rsidP="00D75BA9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>
              <w:rPr>
                <w:rFonts w:cstheme="minorHAnsi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B9325E" wp14:editId="54028BA1">
                      <wp:simplePos x="0" y="0"/>
                      <wp:positionH relativeFrom="column">
                        <wp:posOffset>339089</wp:posOffset>
                      </wp:positionH>
                      <wp:positionV relativeFrom="paragraph">
                        <wp:posOffset>36195</wp:posOffset>
                      </wp:positionV>
                      <wp:extent cx="2047875" cy="0"/>
                      <wp:effectExtent l="0" t="0" r="0" b="0"/>
                      <wp:wrapNone/>
                      <wp:docPr id="8638561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91D7B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2.85pt" to="187.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BbfmwEAAJQ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414D48A0" w14:textId="5913A952" w:rsidR="006A2C5F" w:rsidRPr="008C4979" w:rsidRDefault="006A2C5F" w:rsidP="00D75BA9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4979">
              <w:rPr>
                <w:rFonts w:cstheme="minorHAnsi"/>
                <w:b/>
                <w:bCs/>
                <w:color w:val="000000" w:themeColor="text1"/>
              </w:rPr>
              <w:t xml:space="preserve">Entrevistas de Primera </w:t>
            </w:r>
            <w:r w:rsidR="00CF08FF" w:rsidRPr="008C4979">
              <w:rPr>
                <w:rFonts w:cstheme="minorHAnsi"/>
                <w:b/>
                <w:bCs/>
                <w:color w:val="000000" w:themeColor="text1"/>
              </w:rPr>
              <w:t>Comunión</w:t>
            </w:r>
          </w:p>
          <w:p w14:paraId="3302FA8E" w14:textId="20B3E5A6" w:rsidR="00BD76F1" w:rsidRPr="008C4979" w:rsidRDefault="00CF08FF" w:rsidP="00DE3188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8C4979">
              <w:rPr>
                <w:rFonts w:cstheme="minorHAnsi"/>
                <w:b/>
                <w:bCs/>
                <w:color w:val="000000" w:themeColor="text1"/>
              </w:rPr>
              <w:t xml:space="preserve">15, 22, y 29 </w:t>
            </w:r>
            <w:r w:rsidR="00047A71" w:rsidRPr="008C4979">
              <w:rPr>
                <w:rFonts w:cstheme="minorHAnsi"/>
                <w:b/>
                <w:bCs/>
                <w:color w:val="000000" w:themeColor="text1"/>
              </w:rPr>
              <w:t>abril</w:t>
            </w:r>
            <w:r w:rsidRPr="008C4979">
              <w:rPr>
                <w:rFonts w:cstheme="minorHAnsi"/>
                <w:b/>
                <w:bCs/>
                <w:color w:val="000000" w:themeColor="text1"/>
              </w:rPr>
              <w:t>, 20</w:t>
            </w:r>
            <w:r w:rsidR="00047A71" w:rsidRPr="008C4979">
              <w:rPr>
                <w:rFonts w:cstheme="minorHAnsi"/>
                <w:b/>
                <w:bCs/>
                <w:color w:val="000000" w:themeColor="text1"/>
              </w:rPr>
              <w:t>26</w:t>
            </w:r>
          </w:p>
          <w:p w14:paraId="6DD99856" w14:textId="77777777" w:rsidR="00BD76F1" w:rsidRPr="00C17898" w:rsidRDefault="00BD76F1" w:rsidP="00DE3188">
            <w:pPr>
              <w:jc w:val="center"/>
              <w:rPr>
                <w:rFonts w:cstheme="minorHAnsi"/>
                <w:color w:val="auto"/>
              </w:rPr>
            </w:pPr>
          </w:p>
          <w:p w14:paraId="66FC4D7F" w14:textId="77777777" w:rsidR="00BD76F1" w:rsidRPr="00C17898" w:rsidRDefault="00BD76F1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609DCC4C" w14:textId="77777777" w:rsidR="00BD76F1" w:rsidRPr="00C17898" w:rsidRDefault="00BD76F1" w:rsidP="00DE3188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1587C517" w14:textId="5FA7E173" w:rsidR="00BD76F1" w:rsidRPr="00C17898" w:rsidRDefault="00BD76F1" w:rsidP="00DE3188">
            <w:pPr>
              <w:jc w:val="center"/>
              <w:rPr>
                <w:rFonts w:cstheme="minorHAnsi"/>
                <w:color w:val="auto"/>
              </w:rPr>
            </w:pPr>
          </w:p>
        </w:tc>
        <w:tc>
          <w:tcPr>
            <w:tcW w:w="270" w:type="dxa"/>
            <w:shd w:val="clear" w:color="auto" w:fill="FFFFFF" w:themeFill="background1"/>
          </w:tcPr>
          <w:p w14:paraId="52A41674" w14:textId="14A192C1" w:rsidR="00BD76F1" w:rsidRPr="00C17898" w:rsidRDefault="00BD76F1" w:rsidP="004A50E4">
            <w:pPr>
              <w:rPr>
                <w:rFonts w:cstheme="minorHAnsi"/>
                <w:b/>
                <w:bCs/>
                <w:color w:val="auto"/>
              </w:rPr>
            </w:pPr>
          </w:p>
        </w:tc>
        <w:tc>
          <w:tcPr>
            <w:tcW w:w="3244" w:type="dxa"/>
            <w:gridSpan w:val="2"/>
            <w:shd w:val="clear" w:color="auto" w:fill="FFFFFF" w:themeFill="background1"/>
          </w:tcPr>
          <w:p w14:paraId="55424D80" w14:textId="6C129ECB" w:rsidR="00BD76F1" w:rsidRPr="00C17898" w:rsidRDefault="00E94CB8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 para padres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 xml:space="preserve"> # </w:t>
            </w:r>
            <w:r w:rsidR="00B12DA4">
              <w:rPr>
                <w:rFonts w:cstheme="minorHAnsi"/>
                <w:b/>
                <w:bCs/>
                <w:color w:val="auto"/>
              </w:rPr>
              <w:t>1</w:t>
            </w:r>
          </w:p>
          <w:p w14:paraId="59B32BD1" w14:textId="4775E377" w:rsidR="00BD76F1" w:rsidRPr="00C17898" w:rsidRDefault="00E764B1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color w:val="auto"/>
              </w:rPr>
              <w:t>14</w:t>
            </w:r>
            <w:r w:rsidR="00E94CB8">
              <w:rPr>
                <w:rFonts w:cstheme="minorHAnsi"/>
                <w:color w:val="auto"/>
              </w:rPr>
              <w:t xml:space="preserve"> de enero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08CEF63B" w14:textId="62D48A53" w:rsidR="00BD76F1" w:rsidRPr="00C17898" w:rsidRDefault="00E94CB8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 para padres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 xml:space="preserve"> # </w:t>
            </w:r>
            <w:r w:rsidR="00B12DA4">
              <w:rPr>
                <w:rFonts w:cstheme="minorHAnsi"/>
                <w:b/>
                <w:bCs/>
                <w:color w:val="auto"/>
              </w:rPr>
              <w:t>2</w:t>
            </w:r>
          </w:p>
          <w:p w14:paraId="6776D7DF" w14:textId="7746B9C3" w:rsidR="00BD76F1" w:rsidRPr="00C17898" w:rsidRDefault="00E94CB8" w:rsidP="004A50E4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11 de febrero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74838549" w14:textId="2D53DCF0" w:rsidR="00BD76F1" w:rsidRPr="00C17898" w:rsidRDefault="00E94CB8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 para padres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 xml:space="preserve"> # </w:t>
            </w:r>
            <w:r w:rsidR="00B12DA4">
              <w:rPr>
                <w:rFonts w:cstheme="minorHAnsi"/>
                <w:b/>
                <w:bCs/>
                <w:color w:val="auto"/>
              </w:rPr>
              <w:t>3</w:t>
            </w:r>
          </w:p>
          <w:p w14:paraId="291004CD" w14:textId="544A4110" w:rsidR="00BD76F1" w:rsidRPr="00C17898" w:rsidRDefault="00E94CB8" w:rsidP="004A50E4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18 de marzo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27FF0F36" w14:textId="4FE838D6" w:rsidR="00BD76F1" w:rsidRPr="00C17898" w:rsidRDefault="00E94CB8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  <w:r>
              <w:rPr>
                <w:rFonts w:cstheme="minorHAnsi"/>
                <w:b/>
                <w:bCs/>
                <w:color w:val="auto"/>
              </w:rPr>
              <w:t>Sesión para padres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 xml:space="preserve"> #</w:t>
            </w:r>
            <w:r w:rsidR="00B12DA4">
              <w:rPr>
                <w:rFonts w:cstheme="minorHAnsi"/>
                <w:b/>
                <w:bCs/>
                <w:color w:val="auto"/>
              </w:rPr>
              <w:t xml:space="preserve"> 4</w:t>
            </w:r>
            <w:r w:rsidR="00BD76F1" w:rsidRPr="00C17898">
              <w:rPr>
                <w:rFonts w:cstheme="minorHAnsi"/>
                <w:b/>
                <w:bCs/>
                <w:color w:val="auto"/>
              </w:rPr>
              <w:t xml:space="preserve"> </w:t>
            </w:r>
          </w:p>
          <w:p w14:paraId="295F61AC" w14:textId="140EC9D9" w:rsidR="00BD76F1" w:rsidRDefault="008C4979" w:rsidP="004A50E4">
            <w:pPr>
              <w:jc w:val="center"/>
              <w:rPr>
                <w:rFonts w:cstheme="minorHAnsi"/>
                <w:color w:val="auto"/>
              </w:rPr>
            </w:pPr>
            <w:r>
              <w:rPr>
                <w:rFonts w:cstheme="minorHAnsi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624BB2" wp14:editId="3B574D1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184785</wp:posOffset>
                      </wp:positionV>
                      <wp:extent cx="1943100" cy="0"/>
                      <wp:effectExtent l="0" t="0" r="0" b="0"/>
                      <wp:wrapNone/>
                      <wp:docPr id="69861176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76FB2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14.55pt" to="150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" strokecolor="#30506a [3204]" strokeweight=".5pt">
                      <v:stroke joinstyle="miter"/>
                    </v:line>
                  </w:pict>
                </mc:Fallback>
              </mc:AlternateContent>
            </w:r>
            <w:r w:rsidR="00E94CB8">
              <w:rPr>
                <w:rFonts w:cstheme="minorHAnsi"/>
                <w:color w:val="auto"/>
              </w:rPr>
              <w:t>15 de abril</w:t>
            </w:r>
            <w:r w:rsidR="00BD76F1" w:rsidRPr="00C17898">
              <w:rPr>
                <w:rFonts w:cstheme="minorHAnsi"/>
                <w:color w:val="auto"/>
              </w:rPr>
              <w:t>, 6:30pm – 7:45pm</w:t>
            </w:r>
          </w:p>
          <w:p w14:paraId="3BE85BAE" w14:textId="77777777" w:rsidR="00D75BA9" w:rsidRDefault="00D75BA9" w:rsidP="004A50E4">
            <w:pPr>
              <w:jc w:val="center"/>
              <w:rPr>
                <w:rFonts w:cstheme="minorHAnsi"/>
                <w:color w:val="auto"/>
              </w:rPr>
            </w:pPr>
          </w:p>
          <w:p w14:paraId="717EBBE9" w14:textId="7B0A06C8" w:rsidR="00BD76F1" w:rsidRPr="00E87E97" w:rsidRDefault="00E94CB8" w:rsidP="004A50E4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87E97">
              <w:rPr>
                <w:rFonts w:cstheme="minorHAnsi"/>
                <w:b/>
                <w:bCs/>
                <w:color w:val="EE0000"/>
              </w:rPr>
              <w:t>Retiro de Primera Comunión</w:t>
            </w:r>
          </w:p>
          <w:p w14:paraId="72089500" w14:textId="43496B6B" w:rsidR="00BD76F1" w:rsidRPr="00E87E97" w:rsidRDefault="00E87E97" w:rsidP="004A50E4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87E97">
              <w:rPr>
                <w:rFonts w:cstheme="minorHAnsi"/>
                <w:b/>
                <w:bCs/>
                <w:color w:val="EE0000"/>
              </w:rPr>
              <w:t>25 de abril, 2026 – Con papás</w:t>
            </w:r>
          </w:p>
          <w:p w14:paraId="272AC4B0" w14:textId="238099B0" w:rsidR="005802E3" w:rsidRDefault="008C4979" w:rsidP="004A50E4">
            <w:pPr>
              <w:jc w:val="center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EE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4AE1C" wp14:editId="31AD2515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67945</wp:posOffset>
                      </wp:positionV>
                      <wp:extent cx="1943100" cy="0"/>
                      <wp:effectExtent l="0" t="0" r="0" b="0"/>
                      <wp:wrapNone/>
                      <wp:docPr id="112922547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11147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1pt,5.35pt" to="150.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5879105D" w14:textId="5439F00D" w:rsidR="005802E3" w:rsidRPr="00E87E97" w:rsidRDefault="005802E3" w:rsidP="004A50E4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87E97">
              <w:rPr>
                <w:rFonts w:cstheme="minorHAnsi"/>
                <w:b/>
                <w:bCs/>
                <w:color w:val="EE0000"/>
              </w:rPr>
              <w:t>Tour de la Iglesia</w:t>
            </w:r>
          </w:p>
          <w:p w14:paraId="1D07E089" w14:textId="4F3CDAEA" w:rsidR="00255A70" w:rsidRPr="00E87E97" w:rsidRDefault="00255A70" w:rsidP="004A50E4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 w:rsidRPr="00E87E97">
              <w:rPr>
                <w:rFonts w:cstheme="minorHAnsi"/>
                <w:b/>
                <w:bCs/>
                <w:color w:val="EE0000"/>
              </w:rPr>
              <w:t xml:space="preserve">Marzo 25, 2026 </w:t>
            </w:r>
            <w:r w:rsidR="00B12DA4" w:rsidRPr="00E87E97">
              <w:rPr>
                <w:rFonts w:cstheme="minorHAnsi"/>
                <w:b/>
                <w:bCs/>
                <w:color w:val="EE0000"/>
              </w:rPr>
              <w:t>–</w:t>
            </w:r>
            <w:r w:rsidRPr="00E87E97">
              <w:rPr>
                <w:rFonts w:cstheme="minorHAnsi"/>
                <w:b/>
                <w:bCs/>
                <w:color w:val="EE0000"/>
              </w:rPr>
              <w:t xml:space="preserve"> </w:t>
            </w:r>
            <w:r w:rsidR="00B12DA4" w:rsidRPr="00E87E97">
              <w:rPr>
                <w:rFonts w:cstheme="minorHAnsi"/>
                <w:b/>
                <w:bCs/>
                <w:color w:val="EE0000"/>
              </w:rPr>
              <w:t>Con papás</w:t>
            </w:r>
          </w:p>
          <w:p w14:paraId="17FD287E" w14:textId="24938C61" w:rsidR="00D75BA9" w:rsidRPr="00E94CB8" w:rsidRDefault="00C85730" w:rsidP="004A50E4">
            <w:pPr>
              <w:jc w:val="center"/>
              <w:rPr>
                <w:rFonts w:cstheme="minorHAnsi"/>
                <w:b/>
                <w:bCs/>
                <w:color w:val="EE0000"/>
              </w:rPr>
            </w:pPr>
            <w:r>
              <w:rPr>
                <w:rFonts w:cstheme="minorHAnsi"/>
                <w:b/>
                <w:bCs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D1F02" wp14:editId="12CD0036">
                      <wp:simplePos x="0" y="0"/>
                      <wp:positionH relativeFrom="column">
                        <wp:posOffset>40004</wp:posOffset>
                      </wp:positionH>
                      <wp:positionV relativeFrom="paragraph">
                        <wp:posOffset>48895</wp:posOffset>
                      </wp:positionV>
                      <wp:extent cx="1876425" cy="0"/>
                      <wp:effectExtent l="0" t="0" r="0" b="0"/>
                      <wp:wrapNone/>
                      <wp:docPr id="1029258391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DC525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3.85pt" to="150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ulmwEAAJQDAAAOAAAAZHJzL2Uyb0RvYy54bWysU02P0zAQvSPxHyzfadIKllX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" strokecolor="#30506a [3204]" strokeweight=".5pt">
                      <v:stroke joinstyle="miter"/>
                    </v:line>
                  </w:pict>
                </mc:Fallback>
              </mc:AlternateContent>
            </w:r>
          </w:p>
          <w:p w14:paraId="55CABE7E" w14:textId="24C69474" w:rsidR="00E94CB8" w:rsidRPr="00E87E97" w:rsidRDefault="00E94CB8" w:rsidP="004A50E4">
            <w:pPr>
              <w:jc w:val="center"/>
              <w:rPr>
                <w:rFonts w:cstheme="minorHAnsi"/>
                <w:b/>
                <w:bCs/>
                <w:color w:val="738015" w:themeColor="accent4" w:themeShade="80"/>
              </w:rPr>
            </w:pPr>
            <w:r w:rsidRPr="00E87E97">
              <w:rPr>
                <w:rFonts w:cstheme="minorHAnsi"/>
                <w:b/>
                <w:bCs/>
                <w:color w:val="738015" w:themeColor="accent4" w:themeShade="80"/>
              </w:rPr>
              <w:t xml:space="preserve">Primera </w:t>
            </w:r>
            <w:r w:rsidR="00E81D18" w:rsidRPr="00E87E97">
              <w:rPr>
                <w:rFonts w:cstheme="minorHAnsi"/>
                <w:b/>
                <w:bCs/>
                <w:color w:val="738015" w:themeColor="accent4" w:themeShade="80"/>
              </w:rPr>
              <w:t>Comunión</w:t>
            </w:r>
            <w:r w:rsidRPr="00E87E97">
              <w:rPr>
                <w:rFonts w:cstheme="minorHAnsi"/>
                <w:b/>
                <w:bCs/>
                <w:color w:val="738015" w:themeColor="accent4" w:themeShade="80"/>
              </w:rPr>
              <w:t xml:space="preserve"> </w:t>
            </w:r>
          </w:p>
          <w:p w14:paraId="6E926B7C" w14:textId="33F8562C" w:rsidR="00E81D18" w:rsidRPr="00E87E97" w:rsidRDefault="00E81D18" w:rsidP="004A50E4">
            <w:pPr>
              <w:jc w:val="center"/>
              <w:rPr>
                <w:rFonts w:cstheme="minorHAnsi"/>
                <w:b/>
                <w:bCs/>
                <w:color w:val="738015" w:themeColor="accent4" w:themeShade="80"/>
              </w:rPr>
            </w:pPr>
            <w:r w:rsidRPr="00E87E97">
              <w:rPr>
                <w:rFonts w:cstheme="minorHAnsi"/>
                <w:b/>
                <w:bCs/>
                <w:color w:val="738015" w:themeColor="accent4" w:themeShade="80"/>
              </w:rPr>
              <w:t xml:space="preserve">29 de mayo – 7pm </w:t>
            </w:r>
          </w:p>
          <w:p w14:paraId="45D2E1BF" w14:textId="4388BDE8" w:rsidR="00BD76F1" w:rsidRPr="00C17898" w:rsidRDefault="00BD76F1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  <w:p w14:paraId="4F5F9222" w14:textId="7C14301D" w:rsidR="00BD76F1" w:rsidRPr="00C17898" w:rsidRDefault="00BD76F1" w:rsidP="004A50E4">
            <w:pPr>
              <w:jc w:val="center"/>
              <w:rPr>
                <w:rFonts w:cstheme="minorHAnsi"/>
                <w:b/>
                <w:bCs/>
                <w:color w:val="auto"/>
              </w:rPr>
            </w:pPr>
          </w:p>
        </w:tc>
      </w:tr>
    </w:tbl>
    <w:p w14:paraId="66BCB580" w14:textId="3396AD3E" w:rsidR="00D261F4" w:rsidRPr="00E94CB8" w:rsidRDefault="00D261F4" w:rsidP="00592CCE">
      <w:pPr>
        <w:pStyle w:val="NoSpacing"/>
        <w:rPr>
          <w:lang w:val="es-419"/>
        </w:rPr>
      </w:pPr>
    </w:p>
    <w:sectPr w:rsidR="00D261F4" w:rsidRPr="00E94CB8" w:rsidSect="00995BAC">
      <w:pgSz w:w="12240" w:h="15840"/>
      <w:pgMar w:top="648" w:right="720" w:bottom="288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AC54" w14:textId="77777777" w:rsidR="00011CBE" w:rsidRPr="00BF48F8" w:rsidRDefault="00011CBE" w:rsidP="00337E14">
      <w:pPr>
        <w:spacing w:after="0"/>
      </w:pPr>
      <w:r w:rsidRPr="00BF48F8">
        <w:separator/>
      </w:r>
    </w:p>
  </w:endnote>
  <w:endnote w:type="continuationSeparator" w:id="0">
    <w:p w14:paraId="43AEE729" w14:textId="77777777" w:rsidR="00011CBE" w:rsidRPr="00BF48F8" w:rsidRDefault="00011CBE" w:rsidP="00337E14">
      <w:pPr>
        <w:spacing w:after="0"/>
      </w:pPr>
      <w:r w:rsidRPr="00BF48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0A63" w14:textId="77777777" w:rsidR="00011CBE" w:rsidRPr="00BF48F8" w:rsidRDefault="00011CBE" w:rsidP="00337E14">
      <w:pPr>
        <w:spacing w:after="0"/>
      </w:pPr>
      <w:r w:rsidRPr="00BF48F8">
        <w:separator/>
      </w:r>
    </w:p>
  </w:footnote>
  <w:footnote w:type="continuationSeparator" w:id="0">
    <w:p w14:paraId="10DE5899" w14:textId="77777777" w:rsidR="00011CBE" w:rsidRPr="00BF48F8" w:rsidRDefault="00011CBE" w:rsidP="00337E14">
      <w:pPr>
        <w:spacing w:after="0"/>
      </w:pPr>
      <w:r w:rsidRPr="00BF48F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00B06"/>
    <w:multiLevelType w:val="hybridMultilevel"/>
    <w:tmpl w:val="EF08BFD0"/>
    <w:lvl w:ilvl="0" w:tplc="9B323D88">
      <w:numFmt w:val="bullet"/>
      <w:lvlText w:val="-"/>
      <w:lvlJc w:val="left"/>
      <w:pPr>
        <w:ind w:left="46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48007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BC"/>
    <w:rsid w:val="00011CBE"/>
    <w:rsid w:val="00013C75"/>
    <w:rsid w:val="00036832"/>
    <w:rsid w:val="00047A71"/>
    <w:rsid w:val="00073B45"/>
    <w:rsid w:val="00083853"/>
    <w:rsid w:val="000A6191"/>
    <w:rsid w:val="000B24C8"/>
    <w:rsid w:val="000B2744"/>
    <w:rsid w:val="000C0513"/>
    <w:rsid w:val="000C5DAC"/>
    <w:rsid w:val="000D6EFE"/>
    <w:rsid w:val="000E7D2E"/>
    <w:rsid w:val="00116806"/>
    <w:rsid w:val="00121859"/>
    <w:rsid w:val="00126CD5"/>
    <w:rsid w:val="0012731D"/>
    <w:rsid w:val="0013616B"/>
    <w:rsid w:val="00137F1A"/>
    <w:rsid w:val="00157550"/>
    <w:rsid w:val="00162E53"/>
    <w:rsid w:val="001654BB"/>
    <w:rsid w:val="00173A0C"/>
    <w:rsid w:val="00177845"/>
    <w:rsid w:val="00191999"/>
    <w:rsid w:val="001932A2"/>
    <w:rsid w:val="001E41FE"/>
    <w:rsid w:val="00203A65"/>
    <w:rsid w:val="00223B9D"/>
    <w:rsid w:val="00223D4D"/>
    <w:rsid w:val="002440AE"/>
    <w:rsid w:val="00244588"/>
    <w:rsid w:val="00246E8A"/>
    <w:rsid w:val="002542FD"/>
    <w:rsid w:val="00255A70"/>
    <w:rsid w:val="002742C8"/>
    <w:rsid w:val="002E2982"/>
    <w:rsid w:val="002E65B8"/>
    <w:rsid w:val="002F3E9A"/>
    <w:rsid w:val="00301F15"/>
    <w:rsid w:val="0030705A"/>
    <w:rsid w:val="00312BBA"/>
    <w:rsid w:val="00315AF4"/>
    <w:rsid w:val="00320DAB"/>
    <w:rsid w:val="00337E14"/>
    <w:rsid w:val="00344CFC"/>
    <w:rsid w:val="003522B7"/>
    <w:rsid w:val="0035301E"/>
    <w:rsid w:val="00366921"/>
    <w:rsid w:val="0038089D"/>
    <w:rsid w:val="00381302"/>
    <w:rsid w:val="00397F06"/>
    <w:rsid w:val="003B3765"/>
    <w:rsid w:val="003C14C4"/>
    <w:rsid w:val="003C3292"/>
    <w:rsid w:val="003C6E84"/>
    <w:rsid w:val="003E7366"/>
    <w:rsid w:val="003F3A0C"/>
    <w:rsid w:val="003F64B0"/>
    <w:rsid w:val="00406531"/>
    <w:rsid w:val="00416C01"/>
    <w:rsid w:val="004305C7"/>
    <w:rsid w:val="00435730"/>
    <w:rsid w:val="0044315E"/>
    <w:rsid w:val="004722B0"/>
    <w:rsid w:val="004769C5"/>
    <w:rsid w:val="0048260E"/>
    <w:rsid w:val="004A50E4"/>
    <w:rsid w:val="004A6647"/>
    <w:rsid w:val="004A6B75"/>
    <w:rsid w:val="004A6C50"/>
    <w:rsid w:val="004B430E"/>
    <w:rsid w:val="004D5C06"/>
    <w:rsid w:val="004F670E"/>
    <w:rsid w:val="004F683C"/>
    <w:rsid w:val="00531C2F"/>
    <w:rsid w:val="00541284"/>
    <w:rsid w:val="005416FC"/>
    <w:rsid w:val="00541D26"/>
    <w:rsid w:val="00551CFC"/>
    <w:rsid w:val="005802E3"/>
    <w:rsid w:val="00583936"/>
    <w:rsid w:val="0058421F"/>
    <w:rsid w:val="00592CCE"/>
    <w:rsid w:val="005A2EC2"/>
    <w:rsid w:val="005D5BBC"/>
    <w:rsid w:val="005E0D20"/>
    <w:rsid w:val="005E44A3"/>
    <w:rsid w:val="005E5F74"/>
    <w:rsid w:val="005F677F"/>
    <w:rsid w:val="00602963"/>
    <w:rsid w:val="00604D49"/>
    <w:rsid w:val="00605646"/>
    <w:rsid w:val="00622951"/>
    <w:rsid w:val="00623477"/>
    <w:rsid w:val="00646995"/>
    <w:rsid w:val="0064722E"/>
    <w:rsid w:val="00660241"/>
    <w:rsid w:val="0066374E"/>
    <w:rsid w:val="00680024"/>
    <w:rsid w:val="00687EF0"/>
    <w:rsid w:val="006A2C5F"/>
    <w:rsid w:val="006C5E3E"/>
    <w:rsid w:val="006D6660"/>
    <w:rsid w:val="006E7372"/>
    <w:rsid w:val="006F0F92"/>
    <w:rsid w:val="006F1D3C"/>
    <w:rsid w:val="006F3B01"/>
    <w:rsid w:val="007176EF"/>
    <w:rsid w:val="007476DE"/>
    <w:rsid w:val="00775328"/>
    <w:rsid w:val="007E1CAB"/>
    <w:rsid w:val="007F75C5"/>
    <w:rsid w:val="0080002F"/>
    <w:rsid w:val="0081420B"/>
    <w:rsid w:val="00827052"/>
    <w:rsid w:val="0084752E"/>
    <w:rsid w:val="00891AC9"/>
    <w:rsid w:val="008963CE"/>
    <w:rsid w:val="008C4979"/>
    <w:rsid w:val="009035EA"/>
    <w:rsid w:val="00906797"/>
    <w:rsid w:val="009124A3"/>
    <w:rsid w:val="00915B4D"/>
    <w:rsid w:val="00924323"/>
    <w:rsid w:val="00946144"/>
    <w:rsid w:val="00954A61"/>
    <w:rsid w:val="009578CB"/>
    <w:rsid w:val="009736C4"/>
    <w:rsid w:val="00985665"/>
    <w:rsid w:val="00987175"/>
    <w:rsid w:val="00995BAC"/>
    <w:rsid w:val="00996198"/>
    <w:rsid w:val="009A3B93"/>
    <w:rsid w:val="009C49F3"/>
    <w:rsid w:val="009F65F2"/>
    <w:rsid w:val="00A0538E"/>
    <w:rsid w:val="00A15338"/>
    <w:rsid w:val="00A218AB"/>
    <w:rsid w:val="00A4405D"/>
    <w:rsid w:val="00A617E4"/>
    <w:rsid w:val="00A70674"/>
    <w:rsid w:val="00A73577"/>
    <w:rsid w:val="00A75337"/>
    <w:rsid w:val="00A84886"/>
    <w:rsid w:val="00A875D8"/>
    <w:rsid w:val="00A95F69"/>
    <w:rsid w:val="00AA4ECF"/>
    <w:rsid w:val="00AB4290"/>
    <w:rsid w:val="00B03FCB"/>
    <w:rsid w:val="00B12DA4"/>
    <w:rsid w:val="00B26671"/>
    <w:rsid w:val="00B26FA3"/>
    <w:rsid w:val="00B5358C"/>
    <w:rsid w:val="00B87BA8"/>
    <w:rsid w:val="00BA3D02"/>
    <w:rsid w:val="00BB4BC4"/>
    <w:rsid w:val="00BC3AC2"/>
    <w:rsid w:val="00BD4C1E"/>
    <w:rsid w:val="00BD76F1"/>
    <w:rsid w:val="00BE3910"/>
    <w:rsid w:val="00BF48F8"/>
    <w:rsid w:val="00C17898"/>
    <w:rsid w:val="00C2181B"/>
    <w:rsid w:val="00C423AD"/>
    <w:rsid w:val="00C5059A"/>
    <w:rsid w:val="00C606FF"/>
    <w:rsid w:val="00C63997"/>
    <w:rsid w:val="00C64656"/>
    <w:rsid w:val="00C65071"/>
    <w:rsid w:val="00C74996"/>
    <w:rsid w:val="00C85730"/>
    <w:rsid w:val="00C8598B"/>
    <w:rsid w:val="00C87B12"/>
    <w:rsid w:val="00C95B55"/>
    <w:rsid w:val="00CC34A7"/>
    <w:rsid w:val="00CD55F3"/>
    <w:rsid w:val="00CF085A"/>
    <w:rsid w:val="00CF08FF"/>
    <w:rsid w:val="00D078E0"/>
    <w:rsid w:val="00D15461"/>
    <w:rsid w:val="00D208C2"/>
    <w:rsid w:val="00D261F4"/>
    <w:rsid w:val="00D35DA8"/>
    <w:rsid w:val="00D55615"/>
    <w:rsid w:val="00D656B7"/>
    <w:rsid w:val="00D7267E"/>
    <w:rsid w:val="00D75BA9"/>
    <w:rsid w:val="00D91712"/>
    <w:rsid w:val="00D944C7"/>
    <w:rsid w:val="00D97FCD"/>
    <w:rsid w:val="00DB4E74"/>
    <w:rsid w:val="00DE20C4"/>
    <w:rsid w:val="00DE3188"/>
    <w:rsid w:val="00DE3B4C"/>
    <w:rsid w:val="00DE5E32"/>
    <w:rsid w:val="00E02683"/>
    <w:rsid w:val="00E04714"/>
    <w:rsid w:val="00E118A4"/>
    <w:rsid w:val="00E20F01"/>
    <w:rsid w:val="00E530C2"/>
    <w:rsid w:val="00E55D30"/>
    <w:rsid w:val="00E60EF6"/>
    <w:rsid w:val="00E63E1B"/>
    <w:rsid w:val="00E7390C"/>
    <w:rsid w:val="00E75A2F"/>
    <w:rsid w:val="00E764B1"/>
    <w:rsid w:val="00E81D18"/>
    <w:rsid w:val="00E87E97"/>
    <w:rsid w:val="00E94CB8"/>
    <w:rsid w:val="00E97802"/>
    <w:rsid w:val="00EA6027"/>
    <w:rsid w:val="00EA6FC3"/>
    <w:rsid w:val="00EB0418"/>
    <w:rsid w:val="00EB0782"/>
    <w:rsid w:val="00EC16F9"/>
    <w:rsid w:val="00EE3584"/>
    <w:rsid w:val="00F04882"/>
    <w:rsid w:val="00F31DFD"/>
    <w:rsid w:val="00F32605"/>
    <w:rsid w:val="00F45140"/>
    <w:rsid w:val="00F47780"/>
    <w:rsid w:val="00F51F30"/>
    <w:rsid w:val="00F55EA6"/>
    <w:rsid w:val="00F61074"/>
    <w:rsid w:val="00F8529D"/>
    <w:rsid w:val="00F93D4B"/>
    <w:rsid w:val="00FB5FA5"/>
    <w:rsid w:val="00FF3709"/>
    <w:rsid w:val="2B715A2E"/>
    <w:rsid w:val="360B5D4C"/>
    <w:rsid w:val="5952B219"/>
    <w:rsid w:val="5E99C0F7"/>
    <w:rsid w:val="64612939"/>
    <w:rsid w:val="73DC4F41"/>
    <w:rsid w:val="7855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6AB5"/>
  <w15:chartTrackingRefBased/>
  <w15:docId w15:val="{B3230369-5F52-4B94-A975-52B6361E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5"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5615"/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5615"/>
  </w:style>
  <w:style w:type="paragraph" w:customStyle="1" w:styleId="Week">
    <w:name w:val="Week"/>
    <w:basedOn w:val="Normal"/>
    <w:qFormat/>
    <w:rsid w:val="00F04882"/>
    <w:pPr>
      <w:spacing w:after="0"/>
      <w:jc w:val="center"/>
    </w:pPr>
    <w:rPr>
      <w:b/>
    </w:rPr>
  </w:style>
  <w:style w:type="paragraph" w:customStyle="1" w:styleId="Month">
    <w:name w:val="Month"/>
    <w:basedOn w:val="Normal"/>
    <w:qFormat/>
    <w:rsid w:val="00F45140"/>
    <w:pPr>
      <w:spacing w:after="0"/>
      <w:jc w:val="center"/>
    </w:pPr>
    <w:rPr>
      <w:b/>
      <w:color w:val="FFFFFF" w:themeColor="background1"/>
    </w:rPr>
  </w:style>
  <w:style w:type="paragraph" w:customStyle="1" w:styleId="Day">
    <w:name w:val="Day"/>
    <w:basedOn w:val="Normal"/>
    <w:qFormat/>
    <w:rsid w:val="00F45140"/>
    <w:pPr>
      <w:spacing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069D719688B341A35118B5755CE92B" ma:contentTypeVersion="5" ma:contentTypeDescription="Create a new document." ma:contentTypeScope="" ma:versionID="c3f3a3d693f7209a4265663061edfbc8">
  <xsd:schema xmlns:xsd="http://www.w3.org/2001/XMLSchema" xmlns:xs="http://www.w3.org/2001/XMLSchema" xmlns:p="http://schemas.microsoft.com/office/2006/metadata/properties" xmlns:ns3="2d0b6777-302f-44e8-afab-cc9b73d1fcb3" targetNamespace="http://schemas.microsoft.com/office/2006/metadata/properties" ma:root="true" ma:fieldsID="824505308b09073b440f91238f8a8238" ns3:_="">
    <xsd:import namespace="2d0b6777-302f-44e8-afab-cc9b73d1fcb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b6777-302f-44e8-afab-cc9b73d1fcb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b6777-302f-44e8-afab-cc9b73d1fc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825A7-8EFE-415E-9C9D-D62F1386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b6777-302f-44e8-afab-cc9b73d1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E973A-89B7-402D-B313-DB2E05D64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234EF3-3861-4183-9AAD-2F2B2EFE5009}">
  <ds:schemaRefs>
    <ds:schemaRef ds:uri="http://schemas.microsoft.com/office/2006/metadata/properties"/>
    <ds:schemaRef ds:uri="http://schemas.microsoft.com/office/infopath/2007/PartnerControls"/>
    <ds:schemaRef ds:uri="2d0b6777-302f-44e8-afab-cc9b73d1fcb3"/>
  </ds:schemaRefs>
</ds:datastoreItem>
</file>

<file path=customXml/itemProps4.xml><?xml version="1.0" encoding="utf-8"?>
<ds:datastoreItem xmlns:ds="http://schemas.openxmlformats.org/officeDocument/2006/customXml" ds:itemID="{930F8118-6001-496F-8DFB-C3EDD332CE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Miriam Escobar</cp:lastModifiedBy>
  <cp:revision>2</cp:revision>
  <cp:lastPrinted>2025-08-22T16:24:00Z</cp:lastPrinted>
  <dcterms:created xsi:type="dcterms:W3CDTF">2026-01-12T21:23:00Z</dcterms:created>
  <dcterms:modified xsi:type="dcterms:W3CDTF">2026-01-12T21:23:00Z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0x010100A0069D719688B341A35118B5755CE92B</vt:lpwstr>
  </property>
  <property fmtid="{D5CDD505-2E9C-101B-9397-08002B2CF9AE}" pid="3" name="MediaServiceImageTags">
    <vt:lpwstr/>
  </property>
</Properties>
</file>